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4A8CE" w14:textId="77777777" w:rsidR="00D16FF8" w:rsidRPr="00F65E87" w:rsidRDefault="00D16FF8" w:rsidP="00CA6A9B"/>
    <w:p w14:paraId="0BCCBBCF" w14:textId="663CD4B6" w:rsidR="00152BD3" w:rsidRDefault="004753F9" w:rsidP="00595FC0">
      <w:pPr>
        <w:pStyle w:val="Rubrik1"/>
      </w:pPr>
      <w:r>
        <w:t xml:space="preserve">Så arbetar vi med föreningsdomare i </w:t>
      </w:r>
      <w:r w:rsidR="001C0FDA">
        <w:t>Backatorp IF</w:t>
      </w:r>
    </w:p>
    <w:p w14:paraId="52034CE1" w14:textId="54097DDA" w:rsidR="005451C4" w:rsidRDefault="001C0FDA" w:rsidP="00927659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 vill </w:t>
      </w:r>
      <w:r w:rsidR="00F139F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ge våra ungdomar en bred utbildning i föreningslivet, där domarutbildning är en </w:t>
      </w:r>
      <w:r w:rsidR="00D2639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del. Vi ser också att föreningarna har en viktig del i att bidra till </w:t>
      </w:r>
      <w:r w:rsidR="008A73E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försörjning av förbundsdomare i distriktet.</w:t>
      </w:r>
    </w:p>
    <w:p w14:paraId="1476D23B" w14:textId="7888F6E0" w:rsidR="00F34F77" w:rsidRDefault="00F34F77" w:rsidP="00FD7213">
      <w:pPr>
        <w:pStyle w:val="Rubrik2"/>
        <w:rPr>
          <w:shd w:val="clear" w:color="auto" w:fill="FFFFFF"/>
        </w:rPr>
      </w:pPr>
    </w:p>
    <w:p w14:paraId="220C9B54" w14:textId="660D3DF6" w:rsidR="008D4E0E" w:rsidRPr="00927659" w:rsidRDefault="0029438D" w:rsidP="008D4E0E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t>Utbildning</w:t>
      </w:r>
      <w:r w:rsidR="00FD7213">
        <w:rPr>
          <w:shd w:val="clear" w:color="auto" w:fill="FFFFFF"/>
        </w:rPr>
        <w:t xml:space="preserve"> och kläder</w:t>
      </w:r>
    </w:p>
    <w:p w14:paraId="7D614AD6" w14:textId="137FDD22" w:rsidR="005451C4" w:rsidRDefault="00936B40" w:rsidP="008D4E0E">
      <w:pPr>
        <w:pStyle w:val="Rubrik3"/>
        <w:rPr>
          <w:shd w:val="clear" w:color="auto" w:fill="FFFFFF"/>
        </w:rPr>
      </w:pPr>
      <w:r>
        <w:rPr>
          <w:shd w:val="clear" w:color="auto" w:fill="FFFFFF"/>
        </w:rPr>
        <w:t xml:space="preserve">Nya </w:t>
      </w:r>
      <w:r w:rsidR="0029438D">
        <w:rPr>
          <w:shd w:val="clear" w:color="auto" w:fill="FFFFFF"/>
        </w:rPr>
        <w:t>Föreningsdomare</w:t>
      </w:r>
      <w:r w:rsidR="005451C4">
        <w:rPr>
          <w:shd w:val="clear" w:color="auto" w:fill="FFFFFF"/>
        </w:rPr>
        <w:t>:</w:t>
      </w:r>
    </w:p>
    <w:p w14:paraId="7BA09AC2" w14:textId="3C077671" w:rsidR="00AD3319" w:rsidRDefault="00EA22B3" w:rsidP="00C3198E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Föreningsdomarutbildning är obligatorisk för alla </w:t>
      </w:r>
      <w:r w:rsidR="00962DE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grupper med 13 åringar. Utbildningar bokas in </w:t>
      </w:r>
      <w:r w:rsidR="00AF64A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och bekostas av föreningen, </w:t>
      </w:r>
      <w:r w:rsidR="00962DE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och hålls </w:t>
      </w:r>
      <w:r w:rsidR="0030565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gemensamt för laget senast under mars månad.</w:t>
      </w:r>
    </w:p>
    <w:p w14:paraId="133CAD27" w14:textId="52D4A8C6" w:rsidR="00291519" w:rsidRDefault="00305653" w:rsidP="00C3198E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Under april/maj </w:t>
      </w:r>
      <w:r w:rsidR="00FD721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erbjuds lagen möjlighet att träna på sammandrag som </w:t>
      </w:r>
      <w:r w:rsidR="00291519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är värd för.</w:t>
      </w:r>
    </w:p>
    <w:p w14:paraId="3C3967E5" w14:textId="05579510" w:rsidR="00FC3088" w:rsidRDefault="00FC3088" w:rsidP="00C3198E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Efter sammandraget skrivs de ungdomar som är intresserade av att döma in i truppen föreningsdomare</w:t>
      </w:r>
      <w:r w:rsidR="00AF64A5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och kan börja tilldelas matcher. </w:t>
      </w:r>
      <w:r w:rsidR="00346C1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De kommer finnas med fullt ut i fördelningen till höstsäsongens matcher.</w:t>
      </w:r>
    </w:p>
    <w:p w14:paraId="53FD2D74" w14:textId="395D998E" w:rsidR="003877FC" w:rsidRPr="00927659" w:rsidRDefault="003877FC" w:rsidP="00C3198E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Alla som skrivs in som Föreningsdomare får en egen tröja och en visselpipa</w:t>
      </w:r>
    </w:p>
    <w:p w14:paraId="3FD518BC" w14:textId="2E824591" w:rsidR="00824EF9" w:rsidRPr="00161164" w:rsidRDefault="00346C16" w:rsidP="008C643A">
      <w:pPr>
        <w:pStyle w:val="Rubrik3"/>
        <w:rPr>
          <w:shd w:val="clear" w:color="auto" w:fill="FFFFFF"/>
        </w:rPr>
      </w:pPr>
      <w:r>
        <w:rPr>
          <w:shd w:val="clear" w:color="auto" w:fill="FFFFFF"/>
        </w:rPr>
        <w:t xml:space="preserve">Befintliga </w:t>
      </w:r>
      <w:r w:rsidR="00CA1E84">
        <w:rPr>
          <w:shd w:val="clear" w:color="auto" w:fill="FFFFFF"/>
        </w:rPr>
        <w:t>För</w:t>
      </w:r>
      <w:r w:rsidR="003877FC">
        <w:rPr>
          <w:shd w:val="clear" w:color="auto" w:fill="FFFFFF"/>
        </w:rPr>
        <w:t>eningsdomare</w:t>
      </w:r>
    </w:p>
    <w:p w14:paraId="3FA1EA0C" w14:textId="3912D9E5" w:rsidR="008E07F8" w:rsidRDefault="00D053CE" w:rsidP="008C643A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Inför seriestart på våren kallas alla befintliga domare till ett uppstartsmöt</w:t>
      </w:r>
      <w:r w:rsidR="00F12E2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e. Det krävs deltagande på möte</w:t>
      </w:r>
      <w:r w:rsidR="001A034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</w:t>
      </w:r>
      <w:r w:rsidR="00F12E2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eller kontakt/giltigt skäl </w:t>
      </w:r>
      <w:r w:rsidR="001A034A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för att vara kvar som domare och bli tilldelad matcher.</w:t>
      </w:r>
    </w:p>
    <w:p w14:paraId="66229B99" w14:textId="2EEDC5C7" w:rsidR="00457831" w:rsidRPr="005A4E35" w:rsidRDefault="007143D9" w:rsidP="005A4E35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Behövs större tröjor beställs det. Urvuxna tröjor samlas in och återanvänds.</w:t>
      </w:r>
    </w:p>
    <w:p w14:paraId="1B118261" w14:textId="44039522" w:rsidR="00702415" w:rsidRDefault="007D7172" w:rsidP="0050226C">
      <w:pPr>
        <w:pStyle w:val="Rubrik3"/>
        <w:rPr>
          <w:shd w:val="clear" w:color="auto" w:fill="FFFFFF"/>
        </w:rPr>
      </w:pPr>
      <w:r>
        <w:rPr>
          <w:shd w:val="clear" w:color="auto" w:fill="FFFFFF"/>
        </w:rPr>
        <w:t xml:space="preserve">Nya </w:t>
      </w:r>
      <w:r w:rsidR="00936B40">
        <w:rPr>
          <w:shd w:val="clear" w:color="auto" w:fill="FFFFFF"/>
        </w:rPr>
        <w:t>Förbundsdomare</w:t>
      </w:r>
    </w:p>
    <w:p w14:paraId="6BFCB7CD" w14:textId="3DDCBB5B" w:rsidR="00797337" w:rsidRDefault="005A4E35" w:rsidP="0079733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Vid 16 år ålder </w:t>
      </w:r>
      <w:r w:rsidR="00D14BD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kan man anmäla sig till förbundets domarutbildning. Information </w:t>
      </w:r>
      <w:r w:rsidR="004119C4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om anmälan </w:t>
      </w:r>
      <w:r w:rsidR="00D14BD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skickas ut till berörda av </w:t>
      </w:r>
      <w:r w:rsidR="001C00F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föreningens domaransvarig. </w:t>
      </w:r>
    </w:p>
    <w:p w14:paraId="6D668150" w14:textId="08CA95DE" w:rsidR="004119C4" w:rsidRDefault="00CD5E71" w:rsidP="0079733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CD5E7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Efter anmälan sker en introduktion och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intervju, därefter </w:t>
      </w:r>
      <w:r w:rsidR="007F7E4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sker antagning.</w:t>
      </w:r>
    </w:p>
    <w:p w14:paraId="723134F0" w14:textId="65D05897" w:rsidR="007F7E41" w:rsidRDefault="007F7E41" w:rsidP="0079733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Backatorp IF står för utbildningskostnaden för denna </w:t>
      </w:r>
      <w:r w:rsidR="0007164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första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utbildning</w:t>
      </w:r>
      <w:r w:rsidR="0007164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om de är föreningsdomare i vår förening sen tidigare.</w:t>
      </w:r>
    </w:p>
    <w:p w14:paraId="693D1BC5" w14:textId="36BDE6DF" w:rsidR="007F7E41" w:rsidRPr="00CD5E71" w:rsidRDefault="00505766" w:rsidP="00797337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Vid behov av </w:t>
      </w:r>
      <w:r w:rsidR="003C5D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kläder hjälper Backatorp </w:t>
      </w:r>
      <w:r w:rsidR="00D60F01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till att tillhandahålla det</w:t>
      </w:r>
      <w:r w:rsidR="00383A1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för att hålla ner kostnader för den unga</w:t>
      </w:r>
      <w:r w:rsidR="007D717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domaren tills de kommit igång med sitt dömande</w:t>
      </w:r>
      <w:r w:rsidR="008A27DD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 Det finns möjlighet till begagnade tröjor, ell</w:t>
      </w:r>
      <w:r w:rsidR="008C331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er att under första året låna nödvändig utrustning. </w:t>
      </w:r>
      <w:r w:rsidR="005E5FC0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Detta kvitteras ut och återlämnas inom ett år</w:t>
      </w:r>
      <w:r w:rsidR="00071646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eller om </w:t>
      </w:r>
      <w:r w:rsidR="002B4E4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domaren sluta</w:t>
      </w:r>
      <w:r w:rsidR="0044338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</w:t>
      </w:r>
      <w:r w:rsidR="002B4E47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döma eller slutar i vår förening.</w:t>
      </w:r>
    </w:p>
    <w:p w14:paraId="71DCFC9F" w14:textId="77777777" w:rsidR="00574923" w:rsidRDefault="00574923" w:rsidP="00D82DE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1C8BBB4D" w14:textId="77777777" w:rsidR="00520A0E" w:rsidRDefault="00520A0E" w:rsidP="00876DD5">
      <w:pPr>
        <w:pStyle w:val="Rubrik2"/>
        <w:rPr>
          <w:shd w:val="clear" w:color="auto" w:fill="FFFFFF"/>
        </w:rPr>
      </w:pPr>
    </w:p>
    <w:p w14:paraId="26FDC413" w14:textId="77777777" w:rsidR="00520A0E" w:rsidRDefault="00520A0E" w:rsidP="00876DD5">
      <w:pPr>
        <w:pStyle w:val="Rubrik2"/>
        <w:rPr>
          <w:shd w:val="clear" w:color="auto" w:fill="FFFFFF"/>
        </w:rPr>
      </w:pPr>
    </w:p>
    <w:p w14:paraId="7BC662B0" w14:textId="379D421A" w:rsidR="00574923" w:rsidRDefault="00235DF7" w:rsidP="00876DD5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t>Generellt</w:t>
      </w:r>
    </w:p>
    <w:p w14:paraId="35574D88" w14:textId="77777777" w:rsidR="004001DC" w:rsidRDefault="00235DF7" w:rsidP="00D82DE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Matcher fördelas </w:t>
      </w:r>
      <w:r w:rsidR="00084EBB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inför varje säsong rättvist </w:t>
      </w:r>
      <w:r w:rsidR="004001D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så att alla får samma möjlighet att få </w:t>
      </w:r>
    </w:p>
    <w:p w14:paraId="7F4CCAD6" w14:textId="0C3B044A" w:rsidR="00876DD5" w:rsidRDefault="004001DC" w:rsidP="00D82DE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praktisk träning. </w:t>
      </w:r>
      <w:r w:rsidR="00771B3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Vid förändringar och återbud ges möjlighet att visa intresse och ta fler matcher</w:t>
      </w:r>
    </w:p>
    <w:p w14:paraId="2574E508" w14:textId="77777777" w:rsidR="00771B33" w:rsidRDefault="00771B33" w:rsidP="00D82DE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140A4F66" w14:textId="1A2E337B" w:rsidR="00771B33" w:rsidRDefault="00771B33" w:rsidP="00520A0E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t>Ersättning</w:t>
      </w:r>
    </w:p>
    <w:p w14:paraId="4CCB4B03" w14:textId="7E4F6B2E" w:rsidR="00771B33" w:rsidRDefault="00771B33" w:rsidP="00D82DE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7m7</w:t>
      </w:r>
    </w:p>
    <w:p w14:paraId="08149FC3" w14:textId="037EDC66" w:rsidR="00771B33" w:rsidRDefault="00771B33" w:rsidP="00D82DE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5m5</w:t>
      </w:r>
    </w:p>
    <w:p w14:paraId="260E02D7" w14:textId="343E81AA" w:rsidR="00771B33" w:rsidRDefault="00771B33" w:rsidP="00D82DE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Sammandrag</w:t>
      </w:r>
    </w:p>
    <w:p w14:paraId="7B3B8B82" w14:textId="77777777" w:rsidR="004001DC" w:rsidRPr="007D50B9" w:rsidRDefault="004001DC" w:rsidP="00D82DEB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sectPr w:rsidR="004001DC" w:rsidRPr="007D50B9" w:rsidSect="00B75D24">
      <w:headerReference w:type="default" r:id="rId11"/>
      <w:footerReference w:type="default" r:id="rId12"/>
      <w:headerReference w:type="first" r:id="rId13"/>
      <w:pgSz w:w="11906" w:h="16838" w:code="9"/>
      <w:pgMar w:top="1440" w:right="1474" w:bottom="1440" w:left="147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68F2A" w14:textId="77777777" w:rsidR="002E2D2E" w:rsidRDefault="002E2D2E">
      <w:pPr>
        <w:spacing w:before="0" w:after="0" w:line="240" w:lineRule="auto"/>
      </w:pPr>
      <w:r>
        <w:separator/>
      </w:r>
    </w:p>
  </w:endnote>
  <w:endnote w:type="continuationSeparator" w:id="0">
    <w:p w14:paraId="3288E66E" w14:textId="77777777" w:rsidR="002E2D2E" w:rsidRDefault="002E2D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2C9C5" w14:textId="77777777" w:rsidR="00D16FF8" w:rsidRDefault="004B4ED7">
    <w:pPr>
      <w:pStyle w:val="Sidfot"/>
    </w:pPr>
    <w:r>
      <w:rPr>
        <w:lang w:bidi="sv-SE"/>
      </w:rPr>
      <w:t xml:space="preserve">Sida </w:t>
    </w:r>
    <w:r>
      <w:rPr>
        <w:lang w:bidi="sv-SE"/>
      </w:rPr>
      <w:fldChar w:fldCharType="begin"/>
    </w:r>
    <w:r>
      <w:rPr>
        <w:lang w:bidi="sv-SE"/>
      </w:rPr>
      <w:instrText xml:space="preserve"> PAGE  \* Arabic  \* MERGEFORMAT </w:instrText>
    </w:r>
    <w:r>
      <w:rPr>
        <w:lang w:bidi="sv-SE"/>
      </w:rPr>
      <w:fldChar w:fldCharType="separate"/>
    </w:r>
    <w:r w:rsidR="003D6B32">
      <w:rPr>
        <w:noProof/>
        <w:lang w:bidi="sv-SE"/>
      </w:rPr>
      <w:t>2</w:t>
    </w:r>
    <w:r>
      <w:rPr>
        <w:lang w:bidi="sv-SE"/>
      </w:rPr>
      <w:fldChar w:fldCharType="end"/>
    </w:r>
    <w:r>
      <w:rPr>
        <w:lang w:bidi="sv-SE"/>
      </w:rPr>
      <w:t xml:space="preserve"> av </w:t>
    </w:r>
    <w:r w:rsidR="003F08D0">
      <w:rPr>
        <w:noProof/>
        <w:lang w:bidi="sv-SE"/>
      </w:rPr>
      <w:fldChar w:fldCharType="begin"/>
    </w:r>
    <w:r w:rsidR="003F08D0">
      <w:rPr>
        <w:noProof/>
        <w:lang w:bidi="sv-SE"/>
      </w:rPr>
      <w:instrText xml:space="preserve"> NUMPAGES  \* Arabic  \* MERGEFORMAT </w:instrText>
    </w:r>
    <w:r w:rsidR="003F08D0">
      <w:rPr>
        <w:noProof/>
        <w:lang w:bidi="sv-SE"/>
      </w:rPr>
      <w:fldChar w:fldCharType="separate"/>
    </w:r>
    <w:r w:rsidR="003D6B32">
      <w:rPr>
        <w:noProof/>
        <w:lang w:bidi="sv-SE"/>
      </w:rPr>
      <w:t>2</w:t>
    </w:r>
    <w:r w:rsidR="003F08D0">
      <w:rPr>
        <w:noProof/>
        <w:lang w:bidi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9DC56" w14:textId="77777777" w:rsidR="002E2D2E" w:rsidRDefault="002E2D2E">
      <w:pPr>
        <w:spacing w:before="0" w:after="0" w:line="240" w:lineRule="auto"/>
      </w:pPr>
      <w:r>
        <w:separator/>
      </w:r>
    </w:p>
  </w:footnote>
  <w:footnote w:type="continuationSeparator" w:id="0">
    <w:p w14:paraId="514AF06B" w14:textId="77777777" w:rsidR="002E2D2E" w:rsidRDefault="002E2D2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678C9" w14:textId="64E70991" w:rsidR="00D25189" w:rsidRDefault="00D25189">
    <w:pPr>
      <w:pStyle w:val="Sidhuvud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E66FD42" wp14:editId="6C1F54DC">
          <wp:simplePos x="0" y="0"/>
          <wp:positionH relativeFrom="column">
            <wp:posOffset>4869180</wp:posOffset>
          </wp:positionH>
          <wp:positionV relativeFrom="paragraph">
            <wp:posOffset>-411480</wp:posOffset>
          </wp:positionV>
          <wp:extent cx="1714500" cy="1714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215354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0E3FA" w14:textId="77777777" w:rsidR="00CA6A9B" w:rsidRDefault="00CA6A9B">
    <w:pPr>
      <w:pStyle w:val="Sidhuvud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F8A73B2" wp14:editId="4D851CF3">
          <wp:simplePos x="0" y="0"/>
          <wp:positionH relativeFrom="column">
            <wp:posOffset>4779010</wp:posOffset>
          </wp:positionH>
          <wp:positionV relativeFrom="paragraph">
            <wp:posOffset>-85725</wp:posOffset>
          </wp:positionV>
          <wp:extent cx="1714500" cy="1714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215354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737" w:type="pct"/>
      <w:tblInd w:w="-969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72" w:type="dxa"/>
        <w:right w:w="72" w:type="dxa"/>
      </w:tblCellMar>
      <w:tblLook w:val="04A0" w:firstRow="1" w:lastRow="0" w:firstColumn="1" w:lastColumn="0" w:noHBand="0" w:noVBand="1"/>
      <w:tblDescription w:val="Första tabellen innehåller provinformation, däribland lärare, namn, klass och lektion. Andra tabellen innehåller datum"/>
    </w:tblPr>
    <w:tblGrid>
      <w:gridCol w:w="1980"/>
      <w:gridCol w:w="6497"/>
    </w:tblGrid>
    <w:tr w:rsidR="00CA6A9B" w:rsidRPr="00F65E87" w14:paraId="39A808E7" w14:textId="77777777" w:rsidTr="00CA6A9B">
      <w:tc>
        <w:tcPr>
          <w:tcW w:w="1980" w:type="dxa"/>
          <w:tcBorders>
            <w:bottom w:val="single" w:sz="12" w:space="0" w:color="7F7F7F" w:themeColor="text1" w:themeTint="80"/>
          </w:tcBorders>
        </w:tcPr>
        <w:p w14:paraId="1ED69DA0" w14:textId="77777777" w:rsidR="00CA6A9B" w:rsidRDefault="00CA6A9B" w:rsidP="00CA6A9B">
          <w:pPr>
            <w:pStyle w:val="Rubrik2"/>
          </w:pPr>
          <w:r>
            <w:t>Dokement rubrik</w:t>
          </w:r>
        </w:p>
      </w:tc>
      <w:tc>
        <w:tcPr>
          <w:tcW w:w="6497" w:type="dxa"/>
          <w:tcBorders>
            <w:bottom w:val="single" w:sz="12" w:space="0" w:color="7F7F7F" w:themeColor="text1" w:themeTint="80"/>
          </w:tcBorders>
        </w:tcPr>
        <w:p w14:paraId="2A69D89F" w14:textId="0FC25693" w:rsidR="00CA6A9B" w:rsidRDefault="004753F9" w:rsidP="00CA6A9B">
          <w:r>
            <w:t xml:space="preserve">Föreningsdomare </w:t>
          </w:r>
        </w:p>
      </w:tc>
    </w:tr>
    <w:tr w:rsidR="00CA6A9B" w:rsidRPr="00F65E87" w14:paraId="1A984A1A" w14:textId="77777777" w:rsidTr="002658E1">
      <w:tc>
        <w:tcPr>
          <w:tcW w:w="1980" w:type="dxa"/>
          <w:tcBorders>
            <w:bottom w:val="single" w:sz="12" w:space="0" w:color="7F7F7F" w:themeColor="text1" w:themeTint="80"/>
          </w:tcBorders>
        </w:tcPr>
        <w:p w14:paraId="7E6A6825" w14:textId="77777777" w:rsidR="00CA6A9B" w:rsidRPr="00F65E87" w:rsidRDefault="00CA6A9B" w:rsidP="00CA6A9B">
          <w:pPr>
            <w:pStyle w:val="Rubrik2"/>
          </w:pPr>
          <w:r>
            <w:t>Utgiven av:</w:t>
          </w:r>
        </w:p>
      </w:tc>
      <w:tc>
        <w:tcPr>
          <w:tcW w:w="6497" w:type="dxa"/>
          <w:tcBorders>
            <w:bottom w:val="single" w:sz="12" w:space="0" w:color="7F7F7F" w:themeColor="text1" w:themeTint="80"/>
          </w:tcBorders>
        </w:tcPr>
        <w:p w14:paraId="532A58AA" w14:textId="3109A447" w:rsidR="00CA6A9B" w:rsidRPr="00F65E87" w:rsidRDefault="00595FC0" w:rsidP="00CA6A9B">
          <w:r>
            <w:t>Backatorp</w:t>
          </w:r>
          <w:r w:rsidR="00FA7174">
            <w:t xml:space="preserve"> IF</w:t>
          </w:r>
        </w:p>
      </w:tc>
    </w:tr>
    <w:tr w:rsidR="00CA6A9B" w:rsidRPr="00F65E87" w14:paraId="0F5AF989" w14:textId="77777777" w:rsidTr="00C54834">
      <w:sdt>
        <w:sdtPr>
          <w:alias w:val="Datum:"/>
          <w:tag w:val="Datum:"/>
          <w:id w:val="-341469067"/>
          <w:temporary/>
          <w:showingPlcHdr/>
          <w15:appearance w15:val="hidden"/>
        </w:sdtPr>
        <w:sdtEndPr/>
        <w:sdtContent>
          <w:tc>
            <w:tcPr>
              <w:tcW w:w="1980" w:type="dxa"/>
              <w:tcBorders>
                <w:top w:val="single" w:sz="12" w:space="0" w:color="7F7F7F" w:themeColor="text1" w:themeTint="80"/>
              </w:tcBorders>
            </w:tcPr>
            <w:p w14:paraId="5F5F80D7" w14:textId="77777777" w:rsidR="00CA6A9B" w:rsidRPr="00F65E87" w:rsidRDefault="00CA6A9B" w:rsidP="00CA6A9B">
              <w:pPr>
                <w:pStyle w:val="Rubrik2"/>
              </w:pPr>
              <w:r w:rsidRPr="00F65E87">
                <w:rPr>
                  <w:lang w:bidi="sv-SE"/>
                </w:rPr>
                <w:t>Datum</w:t>
              </w:r>
            </w:p>
          </w:tc>
        </w:sdtContent>
      </w:sdt>
      <w:tc>
        <w:tcPr>
          <w:tcW w:w="6497" w:type="dxa"/>
          <w:tcBorders>
            <w:top w:val="single" w:sz="12" w:space="0" w:color="7F7F7F" w:themeColor="text1" w:themeTint="80"/>
          </w:tcBorders>
        </w:tcPr>
        <w:p w14:paraId="6DDE9730" w14:textId="0BF48AE2" w:rsidR="00347667" w:rsidRPr="00F65E87" w:rsidRDefault="004647E4" w:rsidP="00CA6A9B">
          <w:r>
            <w:t>202</w:t>
          </w:r>
          <w:r w:rsidR="00311F3B">
            <w:t>4</w:t>
          </w:r>
          <w:r w:rsidR="00284DAA">
            <w:t>-</w:t>
          </w:r>
          <w:r w:rsidR="00520A0E">
            <w:t>10-21</w:t>
          </w:r>
        </w:p>
      </w:tc>
    </w:tr>
  </w:tbl>
  <w:p w14:paraId="3023C23B" w14:textId="77777777" w:rsidR="00CA6A9B" w:rsidRDefault="00CA6A9B">
    <w:pPr>
      <w:pStyle w:val="Sidhuvud"/>
    </w:pPr>
  </w:p>
  <w:p w14:paraId="66DF1385" w14:textId="77777777" w:rsidR="00CA6A9B" w:rsidRDefault="00CA6A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2C6D3F"/>
    <w:multiLevelType w:val="hybridMultilevel"/>
    <w:tmpl w:val="F5240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F1F21"/>
    <w:multiLevelType w:val="hybridMultilevel"/>
    <w:tmpl w:val="CCEE5C76"/>
    <w:lvl w:ilvl="0" w:tplc="D89EE702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56A7C"/>
    <w:multiLevelType w:val="hybridMultilevel"/>
    <w:tmpl w:val="801C1B26"/>
    <w:lvl w:ilvl="0" w:tplc="05F4D36E">
      <w:start w:val="1"/>
      <w:numFmt w:val="decimal"/>
      <w:pStyle w:val="Rubrik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671058085">
    <w:abstractNumId w:val="12"/>
  </w:num>
  <w:num w:numId="2" w16cid:durableId="1171026602">
    <w:abstractNumId w:val="9"/>
  </w:num>
  <w:num w:numId="3" w16cid:durableId="1929577145">
    <w:abstractNumId w:val="7"/>
  </w:num>
  <w:num w:numId="4" w16cid:durableId="603656363">
    <w:abstractNumId w:val="6"/>
  </w:num>
  <w:num w:numId="5" w16cid:durableId="587541699">
    <w:abstractNumId w:val="5"/>
  </w:num>
  <w:num w:numId="6" w16cid:durableId="1039167721">
    <w:abstractNumId w:val="4"/>
  </w:num>
  <w:num w:numId="7" w16cid:durableId="704721090">
    <w:abstractNumId w:val="8"/>
  </w:num>
  <w:num w:numId="8" w16cid:durableId="748238227">
    <w:abstractNumId w:val="3"/>
  </w:num>
  <w:num w:numId="9" w16cid:durableId="1341855457">
    <w:abstractNumId w:val="2"/>
  </w:num>
  <w:num w:numId="10" w16cid:durableId="959722664">
    <w:abstractNumId w:val="1"/>
  </w:num>
  <w:num w:numId="11" w16cid:durableId="1765101843">
    <w:abstractNumId w:val="0"/>
  </w:num>
  <w:num w:numId="12" w16cid:durableId="1513841326">
    <w:abstractNumId w:val="11"/>
  </w:num>
  <w:num w:numId="13" w16cid:durableId="1586648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C0"/>
    <w:rsid w:val="00002F0B"/>
    <w:rsid w:val="0000514D"/>
    <w:rsid w:val="00006AAD"/>
    <w:rsid w:val="000107DC"/>
    <w:rsid w:val="00011A20"/>
    <w:rsid w:val="0002116C"/>
    <w:rsid w:val="000313D5"/>
    <w:rsid w:val="000350ED"/>
    <w:rsid w:val="00043A72"/>
    <w:rsid w:val="000576F7"/>
    <w:rsid w:val="00071646"/>
    <w:rsid w:val="00076A7E"/>
    <w:rsid w:val="00077791"/>
    <w:rsid w:val="00084EBB"/>
    <w:rsid w:val="00091691"/>
    <w:rsid w:val="00095444"/>
    <w:rsid w:val="000A05D1"/>
    <w:rsid w:val="000B305A"/>
    <w:rsid w:val="000B4448"/>
    <w:rsid w:val="000B48EC"/>
    <w:rsid w:val="000B5E2D"/>
    <w:rsid w:val="000B5EA1"/>
    <w:rsid w:val="000B60C1"/>
    <w:rsid w:val="000B7B6F"/>
    <w:rsid w:val="000D4B21"/>
    <w:rsid w:val="000E28D8"/>
    <w:rsid w:val="000E4DB2"/>
    <w:rsid w:val="000E5414"/>
    <w:rsid w:val="000F2E2B"/>
    <w:rsid w:val="001030FE"/>
    <w:rsid w:val="001149B2"/>
    <w:rsid w:val="00117C6B"/>
    <w:rsid w:val="00120867"/>
    <w:rsid w:val="001246AF"/>
    <w:rsid w:val="00141B30"/>
    <w:rsid w:val="00142AD1"/>
    <w:rsid w:val="00150839"/>
    <w:rsid w:val="00152BD3"/>
    <w:rsid w:val="00156C88"/>
    <w:rsid w:val="00161164"/>
    <w:rsid w:val="00167CD0"/>
    <w:rsid w:val="00174B4F"/>
    <w:rsid w:val="00176CC3"/>
    <w:rsid w:val="00183790"/>
    <w:rsid w:val="00185F4C"/>
    <w:rsid w:val="001972CB"/>
    <w:rsid w:val="001A034A"/>
    <w:rsid w:val="001A1E68"/>
    <w:rsid w:val="001B4749"/>
    <w:rsid w:val="001C00F3"/>
    <w:rsid w:val="001C0FDA"/>
    <w:rsid w:val="001C348C"/>
    <w:rsid w:val="001C4FC0"/>
    <w:rsid w:val="001D3FC2"/>
    <w:rsid w:val="001D473E"/>
    <w:rsid w:val="001D5D40"/>
    <w:rsid w:val="001E61EF"/>
    <w:rsid w:val="001F2B0A"/>
    <w:rsid w:val="001F7FD9"/>
    <w:rsid w:val="00214187"/>
    <w:rsid w:val="002220D3"/>
    <w:rsid w:val="00222421"/>
    <w:rsid w:val="002262E5"/>
    <w:rsid w:val="00235DF7"/>
    <w:rsid w:val="00245DA5"/>
    <w:rsid w:val="00265E4E"/>
    <w:rsid w:val="002663EE"/>
    <w:rsid w:val="0027272E"/>
    <w:rsid w:val="00276924"/>
    <w:rsid w:val="00277845"/>
    <w:rsid w:val="00284DAA"/>
    <w:rsid w:val="00291519"/>
    <w:rsid w:val="0029438D"/>
    <w:rsid w:val="0029690F"/>
    <w:rsid w:val="002B05E8"/>
    <w:rsid w:val="002B4E47"/>
    <w:rsid w:val="002D244A"/>
    <w:rsid w:val="002E2408"/>
    <w:rsid w:val="002E2D2E"/>
    <w:rsid w:val="002E6CC3"/>
    <w:rsid w:val="00305653"/>
    <w:rsid w:val="00306187"/>
    <w:rsid w:val="00311F3B"/>
    <w:rsid w:val="003210CB"/>
    <w:rsid w:val="00321679"/>
    <w:rsid w:val="00326850"/>
    <w:rsid w:val="00335E08"/>
    <w:rsid w:val="00342135"/>
    <w:rsid w:val="00346C16"/>
    <w:rsid w:val="00347667"/>
    <w:rsid w:val="00350C4D"/>
    <w:rsid w:val="00383A1D"/>
    <w:rsid w:val="003857E0"/>
    <w:rsid w:val="003877FC"/>
    <w:rsid w:val="0039089C"/>
    <w:rsid w:val="00394965"/>
    <w:rsid w:val="00394A07"/>
    <w:rsid w:val="003C5D5C"/>
    <w:rsid w:val="003C75F9"/>
    <w:rsid w:val="003D20F6"/>
    <w:rsid w:val="003D3B33"/>
    <w:rsid w:val="003D6B32"/>
    <w:rsid w:val="003F08D0"/>
    <w:rsid w:val="003F1022"/>
    <w:rsid w:val="003F6371"/>
    <w:rsid w:val="003F759D"/>
    <w:rsid w:val="004001DC"/>
    <w:rsid w:val="004119C4"/>
    <w:rsid w:val="00414AEA"/>
    <w:rsid w:val="00417322"/>
    <w:rsid w:val="00417F9F"/>
    <w:rsid w:val="00432B1D"/>
    <w:rsid w:val="00436411"/>
    <w:rsid w:val="00440012"/>
    <w:rsid w:val="00440AD6"/>
    <w:rsid w:val="00442318"/>
    <w:rsid w:val="0044338C"/>
    <w:rsid w:val="00457831"/>
    <w:rsid w:val="00462B2D"/>
    <w:rsid w:val="004647E4"/>
    <w:rsid w:val="00470244"/>
    <w:rsid w:val="004753F9"/>
    <w:rsid w:val="00481782"/>
    <w:rsid w:val="00481968"/>
    <w:rsid w:val="00494233"/>
    <w:rsid w:val="00495E3C"/>
    <w:rsid w:val="004A00C3"/>
    <w:rsid w:val="004A0827"/>
    <w:rsid w:val="004A3418"/>
    <w:rsid w:val="004A7F50"/>
    <w:rsid w:val="004B4ED7"/>
    <w:rsid w:val="004C0B9A"/>
    <w:rsid w:val="004C2C4D"/>
    <w:rsid w:val="004C4FC5"/>
    <w:rsid w:val="004C7339"/>
    <w:rsid w:val="004D3B91"/>
    <w:rsid w:val="004D4EAF"/>
    <w:rsid w:val="004F70D7"/>
    <w:rsid w:val="0050226C"/>
    <w:rsid w:val="005054E8"/>
    <w:rsid w:val="00505766"/>
    <w:rsid w:val="0050715B"/>
    <w:rsid w:val="005111B4"/>
    <w:rsid w:val="00517E07"/>
    <w:rsid w:val="00520A0E"/>
    <w:rsid w:val="00520B84"/>
    <w:rsid w:val="005231A8"/>
    <w:rsid w:val="00523335"/>
    <w:rsid w:val="0053448E"/>
    <w:rsid w:val="00541E3C"/>
    <w:rsid w:val="005451C4"/>
    <w:rsid w:val="00557ABB"/>
    <w:rsid w:val="00561360"/>
    <w:rsid w:val="00564920"/>
    <w:rsid w:val="00574923"/>
    <w:rsid w:val="0059583F"/>
    <w:rsid w:val="00595FC0"/>
    <w:rsid w:val="005A176C"/>
    <w:rsid w:val="005A43F0"/>
    <w:rsid w:val="005A4E35"/>
    <w:rsid w:val="005B164F"/>
    <w:rsid w:val="005B6E28"/>
    <w:rsid w:val="005B7892"/>
    <w:rsid w:val="005B7CD1"/>
    <w:rsid w:val="005D211B"/>
    <w:rsid w:val="005D24F5"/>
    <w:rsid w:val="005E3BFC"/>
    <w:rsid w:val="005E41AD"/>
    <w:rsid w:val="005E4F75"/>
    <w:rsid w:val="005E5FC0"/>
    <w:rsid w:val="005F326F"/>
    <w:rsid w:val="00600D8C"/>
    <w:rsid w:val="006052D8"/>
    <w:rsid w:val="00605A90"/>
    <w:rsid w:val="00605DAA"/>
    <w:rsid w:val="006146B8"/>
    <w:rsid w:val="00616235"/>
    <w:rsid w:val="00616B97"/>
    <w:rsid w:val="006229E0"/>
    <w:rsid w:val="00622C07"/>
    <w:rsid w:val="00623AEB"/>
    <w:rsid w:val="006242D4"/>
    <w:rsid w:val="00630E2C"/>
    <w:rsid w:val="00633DC1"/>
    <w:rsid w:val="00635995"/>
    <w:rsid w:val="00646E08"/>
    <w:rsid w:val="00647360"/>
    <w:rsid w:val="0065102C"/>
    <w:rsid w:val="00652837"/>
    <w:rsid w:val="00653F1E"/>
    <w:rsid w:val="00655E3C"/>
    <w:rsid w:val="00656A53"/>
    <w:rsid w:val="00656EB1"/>
    <w:rsid w:val="00657931"/>
    <w:rsid w:val="0066201A"/>
    <w:rsid w:val="00665124"/>
    <w:rsid w:val="00670EFB"/>
    <w:rsid w:val="00675B76"/>
    <w:rsid w:val="006956BD"/>
    <w:rsid w:val="006A5D77"/>
    <w:rsid w:val="006A640E"/>
    <w:rsid w:val="006A694D"/>
    <w:rsid w:val="006B0114"/>
    <w:rsid w:val="006B0309"/>
    <w:rsid w:val="006B5304"/>
    <w:rsid w:val="006B664C"/>
    <w:rsid w:val="006B74A1"/>
    <w:rsid w:val="006C477A"/>
    <w:rsid w:val="006C7CA1"/>
    <w:rsid w:val="006E2643"/>
    <w:rsid w:val="006F0313"/>
    <w:rsid w:val="006F1576"/>
    <w:rsid w:val="006F49D4"/>
    <w:rsid w:val="00702415"/>
    <w:rsid w:val="00703EE4"/>
    <w:rsid w:val="00712844"/>
    <w:rsid w:val="007143D9"/>
    <w:rsid w:val="007268D3"/>
    <w:rsid w:val="00726C67"/>
    <w:rsid w:val="00731AA2"/>
    <w:rsid w:val="0073556A"/>
    <w:rsid w:val="00737195"/>
    <w:rsid w:val="0074400B"/>
    <w:rsid w:val="00750F04"/>
    <w:rsid w:val="00756E5D"/>
    <w:rsid w:val="00765A5E"/>
    <w:rsid w:val="00770AF6"/>
    <w:rsid w:val="00771B33"/>
    <w:rsid w:val="00791BFD"/>
    <w:rsid w:val="007938EF"/>
    <w:rsid w:val="00794D07"/>
    <w:rsid w:val="007960F6"/>
    <w:rsid w:val="0079649A"/>
    <w:rsid w:val="00797337"/>
    <w:rsid w:val="007A0027"/>
    <w:rsid w:val="007D445C"/>
    <w:rsid w:val="007D50B9"/>
    <w:rsid w:val="007D5170"/>
    <w:rsid w:val="007D7172"/>
    <w:rsid w:val="007E327C"/>
    <w:rsid w:val="007E4BA0"/>
    <w:rsid w:val="007F1379"/>
    <w:rsid w:val="007F4FCE"/>
    <w:rsid w:val="007F6754"/>
    <w:rsid w:val="007F7E41"/>
    <w:rsid w:val="00803776"/>
    <w:rsid w:val="00805030"/>
    <w:rsid w:val="008137E9"/>
    <w:rsid w:val="00823BEF"/>
    <w:rsid w:val="00824EF9"/>
    <w:rsid w:val="00827D49"/>
    <w:rsid w:val="0083104E"/>
    <w:rsid w:val="008346A1"/>
    <w:rsid w:val="00837D4F"/>
    <w:rsid w:val="00846E13"/>
    <w:rsid w:val="00855C22"/>
    <w:rsid w:val="0086079E"/>
    <w:rsid w:val="00860A24"/>
    <w:rsid w:val="008628A2"/>
    <w:rsid w:val="00866BFF"/>
    <w:rsid w:val="008720E6"/>
    <w:rsid w:val="00876DD5"/>
    <w:rsid w:val="00882AC3"/>
    <w:rsid w:val="00884444"/>
    <w:rsid w:val="00885261"/>
    <w:rsid w:val="00893D30"/>
    <w:rsid w:val="00894C80"/>
    <w:rsid w:val="008A2594"/>
    <w:rsid w:val="008A27DD"/>
    <w:rsid w:val="008A683C"/>
    <w:rsid w:val="008A73E1"/>
    <w:rsid w:val="008B3577"/>
    <w:rsid w:val="008B3BFD"/>
    <w:rsid w:val="008C0307"/>
    <w:rsid w:val="008C3317"/>
    <w:rsid w:val="008C335C"/>
    <w:rsid w:val="008C643A"/>
    <w:rsid w:val="008D4E0E"/>
    <w:rsid w:val="008E07F8"/>
    <w:rsid w:val="008F3122"/>
    <w:rsid w:val="008F5B34"/>
    <w:rsid w:val="008F6136"/>
    <w:rsid w:val="00907409"/>
    <w:rsid w:val="00910853"/>
    <w:rsid w:val="0091706F"/>
    <w:rsid w:val="009231E8"/>
    <w:rsid w:val="00925B56"/>
    <w:rsid w:val="00927659"/>
    <w:rsid w:val="00927CE6"/>
    <w:rsid w:val="00936B40"/>
    <w:rsid w:val="00936EA8"/>
    <w:rsid w:val="00944BA9"/>
    <w:rsid w:val="009478A5"/>
    <w:rsid w:val="00962DE3"/>
    <w:rsid w:val="00964043"/>
    <w:rsid w:val="00970DB8"/>
    <w:rsid w:val="0097631D"/>
    <w:rsid w:val="00976AFC"/>
    <w:rsid w:val="00976E6F"/>
    <w:rsid w:val="009842F9"/>
    <w:rsid w:val="009876EA"/>
    <w:rsid w:val="009A11B9"/>
    <w:rsid w:val="009A504E"/>
    <w:rsid w:val="009A7E61"/>
    <w:rsid w:val="009B0BFF"/>
    <w:rsid w:val="009B1B08"/>
    <w:rsid w:val="009B6E74"/>
    <w:rsid w:val="009C719A"/>
    <w:rsid w:val="009E49AA"/>
    <w:rsid w:val="009E50E1"/>
    <w:rsid w:val="009E621F"/>
    <w:rsid w:val="009F144C"/>
    <w:rsid w:val="00A019AE"/>
    <w:rsid w:val="00A17432"/>
    <w:rsid w:val="00A26BCF"/>
    <w:rsid w:val="00A318DA"/>
    <w:rsid w:val="00A3618C"/>
    <w:rsid w:val="00A41CEE"/>
    <w:rsid w:val="00A46A27"/>
    <w:rsid w:val="00A534B4"/>
    <w:rsid w:val="00A54F2D"/>
    <w:rsid w:val="00A605D8"/>
    <w:rsid w:val="00A650F3"/>
    <w:rsid w:val="00A73C3E"/>
    <w:rsid w:val="00A74F83"/>
    <w:rsid w:val="00A7603E"/>
    <w:rsid w:val="00A86C58"/>
    <w:rsid w:val="00A927AE"/>
    <w:rsid w:val="00A94C76"/>
    <w:rsid w:val="00AA0B82"/>
    <w:rsid w:val="00AA72E7"/>
    <w:rsid w:val="00AB522C"/>
    <w:rsid w:val="00AC2C2C"/>
    <w:rsid w:val="00AD3319"/>
    <w:rsid w:val="00AE006B"/>
    <w:rsid w:val="00AE5CB9"/>
    <w:rsid w:val="00AF64A5"/>
    <w:rsid w:val="00AF6839"/>
    <w:rsid w:val="00B00D09"/>
    <w:rsid w:val="00B04998"/>
    <w:rsid w:val="00B15518"/>
    <w:rsid w:val="00B1573C"/>
    <w:rsid w:val="00B167F9"/>
    <w:rsid w:val="00B23347"/>
    <w:rsid w:val="00B2482E"/>
    <w:rsid w:val="00B276B5"/>
    <w:rsid w:val="00B42084"/>
    <w:rsid w:val="00B4433B"/>
    <w:rsid w:val="00B45A33"/>
    <w:rsid w:val="00B47021"/>
    <w:rsid w:val="00B47499"/>
    <w:rsid w:val="00B479FE"/>
    <w:rsid w:val="00B52CB1"/>
    <w:rsid w:val="00B63073"/>
    <w:rsid w:val="00B70012"/>
    <w:rsid w:val="00B75D24"/>
    <w:rsid w:val="00B77E82"/>
    <w:rsid w:val="00B84F65"/>
    <w:rsid w:val="00B8546A"/>
    <w:rsid w:val="00B90235"/>
    <w:rsid w:val="00B950FB"/>
    <w:rsid w:val="00BA35B2"/>
    <w:rsid w:val="00BA642F"/>
    <w:rsid w:val="00BB3B6C"/>
    <w:rsid w:val="00BC374C"/>
    <w:rsid w:val="00BC6B3A"/>
    <w:rsid w:val="00BC7948"/>
    <w:rsid w:val="00BE28C2"/>
    <w:rsid w:val="00BE7AF5"/>
    <w:rsid w:val="00BF1E6A"/>
    <w:rsid w:val="00C04E70"/>
    <w:rsid w:val="00C11C9D"/>
    <w:rsid w:val="00C1617C"/>
    <w:rsid w:val="00C17B57"/>
    <w:rsid w:val="00C213D8"/>
    <w:rsid w:val="00C2201D"/>
    <w:rsid w:val="00C22447"/>
    <w:rsid w:val="00C3198E"/>
    <w:rsid w:val="00C44D97"/>
    <w:rsid w:val="00C56D36"/>
    <w:rsid w:val="00C64563"/>
    <w:rsid w:val="00C677A2"/>
    <w:rsid w:val="00C71BFB"/>
    <w:rsid w:val="00C77008"/>
    <w:rsid w:val="00C77AB8"/>
    <w:rsid w:val="00C8446F"/>
    <w:rsid w:val="00C93FEF"/>
    <w:rsid w:val="00C946A6"/>
    <w:rsid w:val="00CA1E84"/>
    <w:rsid w:val="00CA67F4"/>
    <w:rsid w:val="00CA6A9B"/>
    <w:rsid w:val="00CB1662"/>
    <w:rsid w:val="00CB1EB3"/>
    <w:rsid w:val="00CB5F5A"/>
    <w:rsid w:val="00CC141B"/>
    <w:rsid w:val="00CD5E71"/>
    <w:rsid w:val="00CE6CC8"/>
    <w:rsid w:val="00CE6E8A"/>
    <w:rsid w:val="00CE6F86"/>
    <w:rsid w:val="00CF0BFC"/>
    <w:rsid w:val="00CF20AF"/>
    <w:rsid w:val="00CF5F24"/>
    <w:rsid w:val="00CF6239"/>
    <w:rsid w:val="00D04207"/>
    <w:rsid w:val="00D053CE"/>
    <w:rsid w:val="00D07577"/>
    <w:rsid w:val="00D1247E"/>
    <w:rsid w:val="00D14BDC"/>
    <w:rsid w:val="00D16144"/>
    <w:rsid w:val="00D16FF8"/>
    <w:rsid w:val="00D25189"/>
    <w:rsid w:val="00D2639F"/>
    <w:rsid w:val="00D33BDD"/>
    <w:rsid w:val="00D42C60"/>
    <w:rsid w:val="00D43FBC"/>
    <w:rsid w:val="00D46409"/>
    <w:rsid w:val="00D4773F"/>
    <w:rsid w:val="00D478A7"/>
    <w:rsid w:val="00D534A7"/>
    <w:rsid w:val="00D60F01"/>
    <w:rsid w:val="00D65702"/>
    <w:rsid w:val="00D67BF0"/>
    <w:rsid w:val="00D719A6"/>
    <w:rsid w:val="00D74B1D"/>
    <w:rsid w:val="00D82DEB"/>
    <w:rsid w:val="00D82E16"/>
    <w:rsid w:val="00D9471C"/>
    <w:rsid w:val="00DA617C"/>
    <w:rsid w:val="00DB685B"/>
    <w:rsid w:val="00DD5FC1"/>
    <w:rsid w:val="00DE749A"/>
    <w:rsid w:val="00DF0F13"/>
    <w:rsid w:val="00E029D5"/>
    <w:rsid w:val="00E0492D"/>
    <w:rsid w:val="00E1693B"/>
    <w:rsid w:val="00E25545"/>
    <w:rsid w:val="00E32F56"/>
    <w:rsid w:val="00E34168"/>
    <w:rsid w:val="00E350D9"/>
    <w:rsid w:val="00E36E5B"/>
    <w:rsid w:val="00E50E7D"/>
    <w:rsid w:val="00E86208"/>
    <w:rsid w:val="00E9378E"/>
    <w:rsid w:val="00EA22B3"/>
    <w:rsid w:val="00EA5770"/>
    <w:rsid w:val="00EA5B15"/>
    <w:rsid w:val="00EA5D22"/>
    <w:rsid w:val="00EB7D94"/>
    <w:rsid w:val="00EC309A"/>
    <w:rsid w:val="00EC336A"/>
    <w:rsid w:val="00EE0EE9"/>
    <w:rsid w:val="00EE7C24"/>
    <w:rsid w:val="00EF2670"/>
    <w:rsid w:val="00EF5073"/>
    <w:rsid w:val="00EF5B32"/>
    <w:rsid w:val="00F0043F"/>
    <w:rsid w:val="00F12E24"/>
    <w:rsid w:val="00F139F5"/>
    <w:rsid w:val="00F1710D"/>
    <w:rsid w:val="00F224FB"/>
    <w:rsid w:val="00F33F3E"/>
    <w:rsid w:val="00F34F77"/>
    <w:rsid w:val="00F41326"/>
    <w:rsid w:val="00F46612"/>
    <w:rsid w:val="00F57084"/>
    <w:rsid w:val="00F604F4"/>
    <w:rsid w:val="00F61775"/>
    <w:rsid w:val="00F61FA2"/>
    <w:rsid w:val="00F65E87"/>
    <w:rsid w:val="00F97D4C"/>
    <w:rsid w:val="00FA073F"/>
    <w:rsid w:val="00FA6BEB"/>
    <w:rsid w:val="00FA7174"/>
    <w:rsid w:val="00FC1B79"/>
    <w:rsid w:val="00FC3088"/>
    <w:rsid w:val="00FD3213"/>
    <w:rsid w:val="00FD42D1"/>
    <w:rsid w:val="00FD7213"/>
    <w:rsid w:val="00FD7E35"/>
    <w:rsid w:val="00F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99B02"/>
  <w15:chartTrackingRefBased/>
  <w15:docId w15:val="{6873EB33-10E3-4506-83AB-CD48C6C2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87"/>
  </w:style>
  <w:style w:type="paragraph" w:styleId="Rubrik1">
    <w:name w:val="heading 1"/>
    <w:basedOn w:val="Normal"/>
    <w:link w:val="Rubrik1Char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idfot">
    <w:name w:val="footer"/>
    <w:basedOn w:val="Normal"/>
    <w:link w:val="SidfotChar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SidfotChar">
    <w:name w:val="Sidfot Char"/>
    <w:basedOn w:val="Standardstycketeckensnitt"/>
    <w:link w:val="Sidfot"/>
    <w:uiPriority w:val="99"/>
    <w:rsid w:val="0050715B"/>
    <w:rPr>
      <w:color w:val="1F4E79" w:themeColor="accent1" w:themeShade="80"/>
    </w:rPr>
  </w:style>
  <w:style w:type="paragraph" w:styleId="Sidhuvud">
    <w:name w:val="header"/>
    <w:basedOn w:val="Normal"/>
    <w:link w:val="SidhuvudChar"/>
    <w:uiPriority w:val="99"/>
    <w:unhideWhenUsed/>
    <w:rsid w:val="00622C07"/>
    <w:pPr>
      <w:spacing w:before="0" w:after="0" w:line="240" w:lineRule="auto"/>
    </w:pPr>
  </w:style>
  <w:style w:type="table" w:styleId="Rutntstabell1ljus">
    <w:name w:val="Grid Table 1 Light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ktioner">
    <w:name w:val="Instruktioner"/>
    <w:basedOn w:val="Normal"/>
    <w:uiPriority w:val="10"/>
    <w:qFormat/>
    <w:rsid w:val="004C0B9A"/>
    <w:rPr>
      <w:i/>
      <w:iCs/>
      <w:color w:val="595959" w:themeColor="text1" w:themeTint="A6"/>
    </w:rPr>
  </w:style>
  <w:style w:type="table" w:styleId="Tabellrutntljust">
    <w:name w:val="Grid Table Light"/>
    <w:basedOn w:val="Normaltabel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dhuvudChar">
    <w:name w:val="Sidhuvud Char"/>
    <w:basedOn w:val="Standardstycketeckensnitt"/>
    <w:link w:val="Sidhuvud"/>
    <w:uiPriority w:val="99"/>
    <w:rsid w:val="00622C07"/>
  </w:style>
  <w:style w:type="character" w:customStyle="1" w:styleId="Rubrik4Char">
    <w:name w:val="Rubrik 4 Char"/>
    <w:basedOn w:val="Standardstycketeckensnitt"/>
    <w:link w:val="Rubrik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6B32"/>
    <w:rPr>
      <w:rFonts w:ascii="Segoe UI" w:hAnsi="Segoe UI" w:cs="Segoe UI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152BD3"/>
  </w:style>
  <w:style w:type="paragraph" w:styleId="Indragetstycke">
    <w:name w:val="Block Text"/>
    <w:basedOn w:val="Normal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rdtext">
    <w:name w:val="Body Text"/>
    <w:basedOn w:val="Normal"/>
    <w:link w:val="BrdtextChar"/>
    <w:uiPriority w:val="99"/>
    <w:semiHidden/>
    <w:unhideWhenUsed/>
    <w:rsid w:val="00152BD3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152BD3"/>
  </w:style>
  <w:style w:type="paragraph" w:styleId="Brdtext2">
    <w:name w:val="Body Text 2"/>
    <w:basedOn w:val="Normal"/>
    <w:link w:val="Brdtext2Char"/>
    <w:uiPriority w:val="99"/>
    <w:semiHidden/>
    <w:unhideWhenUsed/>
    <w:rsid w:val="00152BD3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52BD3"/>
  </w:style>
  <w:style w:type="paragraph" w:styleId="Brdtext3">
    <w:name w:val="Body Text 3"/>
    <w:basedOn w:val="Normal"/>
    <w:link w:val="Brdtext3Char"/>
    <w:uiPriority w:val="99"/>
    <w:semiHidden/>
    <w:unhideWhenUsed/>
    <w:rsid w:val="003D6B32"/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D6B32"/>
    <w:rPr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52BD3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52BD3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152BD3"/>
    <w:pPr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152BD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52BD3"/>
    <w:pPr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52BD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52BD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D6B32"/>
    <w:rPr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52BD3"/>
  </w:style>
  <w:style w:type="table" w:styleId="Frgatrutnt">
    <w:name w:val="Colorful Grid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D6B32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D6B32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6B3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6B32"/>
    <w:rPr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52BD3"/>
  </w:style>
  <w:style w:type="character" w:customStyle="1" w:styleId="DatumChar">
    <w:name w:val="Datum Char"/>
    <w:basedOn w:val="Standardstycketeckensnitt"/>
    <w:link w:val="Datum"/>
    <w:uiPriority w:val="99"/>
    <w:semiHidden/>
    <w:rsid w:val="00152BD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D6B32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52BD3"/>
  </w:style>
  <w:style w:type="character" w:styleId="Betoning">
    <w:name w:val="Emphasis"/>
    <w:basedOn w:val="Standardstycketeckensnitt"/>
    <w:uiPriority w:val="20"/>
    <w:semiHidden/>
    <w:unhideWhenUsed/>
    <w:qFormat/>
    <w:rsid w:val="00152BD3"/>
    <w:rPr>
      <w:i/>
      <w:iCs/>
    </w:rPr>
  </w:style>
  <w:style w:type="character" w:styleId="Slutnotsreferens">
    <w:name w:val="endnote reference"/>
    <w:basedOn w:val="Standardstycketeckensnitt"/>
    <w:uiPriority w:val="99"/>
    <w:semiHidden/>
    <w:unhideWhenUsed/>
    <w:rsid w:val="00152BD3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D6B32"/>
    <w:rPr>
      <w:szCs w:val="20"/>
    </w:rPr>
  </w:style>
  <w:style w:type="paragraph" w:styleId="Adress-brev">
    <w:name w:val="envelope address"/>
    <w:basedOn w:val="Normal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152BD3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D6B32"/>
    <w:rPr>
      <w:szCs w:val="20"/>
    </w:rPr>
  </w:style>
  <w:style w:type="table" w:styleId="Rutntstabell1ljusdekorfrg1">
    <w:name w:val="Grid Table 1 Light Accent 1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152BD3"/>
  </w:style>
  <w:style w:type="paragraph" w:styleId="HTML-adress">
    <w:name w:val="HTML Address"/>
    <w:basedOn w:val="Normal"/>
    <w:link w:val="HTML-adressChar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52BD3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152BD3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152BD3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D6B32"/>
    <w:rPr>
      <w:rFonts w:ascii="Consolas" w:hAnsi="Consolas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52BD3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152BD3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605D8"/>
    <w:rPr>
      <w:i/>
      <w:iCs/>
      <w:color w:val="1F4E79" w:themeColor="accent1" w:themeShade="80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Ljustrutnt">
    <w:name w:val="Light Grid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152BD3"/>
  </w:style>
  <w:style w:type="paragraph" w:styleId="Lista">
    <w:name w:val="List"/>
    <w:basedOn w:val="Normal"/>
    <w:uiPriority w:val="99"/>
    <w:semiHidden/>
    <w:unhideWhenUsed/>
    <w:rsid w:val="00152B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52B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52B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52B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52BD3"/>
    <w:pPr>
      <w:ind w:left="1800" w:hanging="360"/>
      <w:contextualSpacing/>
    </w:pPr>
  </w:style>
  <w:style w:type="paragraph" w:styleId="Punktlista">
    <w:name w:val="List Bullet"/>
    <w:basedOn w:val="Normal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152BD3"/>
    <w:pPr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52BD3"/>
    <w:pPr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52BD3"/>
    <w:pPr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52BD3"/>
    <w:pPr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52BD3"/>
    <w:pPr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Liststycke">
    <w:name w:val="List Paragraph"/>
    <w:basedOn w:val="Normal"/>
    <w:uiPriority w:val="34"/>
    <w:unhideWhenUsed/>
    <w:qFormat/>
    <w:rsid w:val="00152BD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D6B32"/>
    <w:rPr>
      <w:rFonts w:ascii="Consolas" w:hAnsi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tavstnd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webb">
    <w:name w:val="Normal (Web)"/>
    <w:basedOn w:val="Normal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52BD3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52BD3"/>
  </w:style>
  <w:style w:type="character" w:styleId="Sidnummer">
    <w:name w:val="page number"/>
    <w:basedOn w:val="Standardstycketeckensnitt"/>
    <w:uiPriority w:val="99"/>
    <w:semiHidden/>
    <w:unhideWhenUsed/>
    <w:rsid w:val="00152BD3"/>
  </w:style>
  <w:style w:type="table" w:styleId="Oformateradtabell1">
    <w:name w:val="Plain Table 1"/>
    <w:basedOn w:val="Normaltabel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6B32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605D8"/>
    <w:rPr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52BD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52BD3"/>
  </w:style>
  <w:style w:type="paragraph" w:styleId="Signatur">
    <w:name w:val="Signature"/>
    <w:basedOn w:val="Normal"/>
    <w:link w:val="SignaturCh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52BD3"/>
  </w:style>
  <w:style w:type="character" w:styleId="Stark">
    <w:name w:val="Strong"/>
    <w:basedOn w:val="Standardstycketeckensnitt"/>
    <w:uiPriority w:val="22"/>
    <w:semiHidden/>
    <w:unhideWhenUsed/>
    <w:qFormat/>
    <w:rsid w:val="00152BD3"/>
    <w:rPr>
      <w:b/>
      <w:bCs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D6B32"/>
    <w:rPr>
      <w:color w:val="5A5A5A" w:themeColor="text1" w:themeTint="A5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152BD3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152BD3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link w:val="RubrikChar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152BD3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152BD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152BD3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152BD3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52BD3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52BD3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52BD3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52BD3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52BD3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75B76"/>
    <w:pPr>
      <w:outlineLvl w:val="9"/>
    </w:pPr>
  </w:style>
  <w:style w:type="character" w:styleId="Platshllartext">
    <w:name w:val="Placeholder Text"/>
    <w:basedOn w:val="Standardstycketeckensnitt"/>
    <w:uiPriority w:val="99"/>
    <w:semiHidden/>
    <w:rsid w:val="006E2643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8A6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5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n18\AppData\Local\Microsoft\Windows\INetCache\Content.Outlook\Y89PYC46\Mall%20BIF%20Word%20(002).dotx" TargetMode="External"/>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B6272E7E3E947B36626E71408EBA3" ma:contentTypeVersion="12" ma:contentTypeDescription="Create a new document." ma:contentTypeScope="" ma:versionID="41cc5cd6b0303daf363ecd1ce286ef94">
  <xsd:schema xmlns:xsd="http://www.w3.org/2001/XMLSchema" xmlns:xs="http://www.w3.org/2001/XMLSchema" xmlns:p="http://schemas.microsoft.com/office/2006/metadata/properties" xmlns:ns3="59a023ec-bbb6-4abb-9ac4-7ee9a23a7c12" xmlns:ns4="4c790e76-26fe-4f3e-8fd1-89a885b4bd7f" targetNamespace="http://schemas.microsoft.com/office/2006/metadata/properties" ma:root="true" ma:fieldsID="5f30b27786c40b395ba9a077caa8a9ae" ns3:_="" ns4:_="">
    <xsd:import namespace="59a023ec-bbb6-4abb-9ac4-7ee9a23a7c12"/>
    <xsd:import namespace="4c790e76-26fe-4f3e-8fd1-89a885b4bd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023ec-bbb6-4abb-9ac4-7ee9a23a7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90e76-26fe-4f3e-8fd1-89a885b4b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1EA75-581F-4EE1-850F-8A6FD7622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023ec-bbb6-4abb-9ac4-7ee9a23a7c12"/>
    <ds:schemaRef ds:uri="4c790e76-26fe-4f3e-8fd1-89a885b4b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626F8-7E7E-46C6-8738-EEE4F9DDE0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68505D-0C8F-4FD9-972A-418A716AA2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9826A3-3926-4779-AA06-5642DB5F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BIF Word (002)</Template>
  <TotalTime>32</TotalTime>
  <Pages>2</Pages>
  <Words>331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Davås, Helena</dc:creator>
  <cp:lastModifiedBy>Helena Davås</cp:lastModifiedBy>
  <cp:revision>50</cp:revision>
  <dcterms:created xsi:type="dcterms:W3CDTF">2024-10-21T11:53:00Z</dcterms:created>
  <dcterms:modified xsi:type="dcterms:W3CDTF">2024-10-21T12:24:00Z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0x010100C2BB6272E7E3E947B36626E71408EBA3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