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4A8CE" w14:textId="77777777" w:rsidR="00D16FF8" w:rsidRPr="00F65E87" w:rsidRDefault="00D16FF8" w:rsidP="00CA6A9B"/>
    <w:p w14:paraId="0BCCBBCF" w14:textId="2A21D2EC" w:rsidR="00152BD3" w:rsidRDefault="000534C9" w:rsidP="00595FC0">
      <w:pPr>
        <w:pStyle w:val="Rubrik1"/>
      </w:pPr>
      <w:r>
        <w:t>Försäljningsperioder 202</w:t>
      </w:r>
      <w:r w:rsidR="00B24F59">
        <w:t>4</w:t>
      </w:r>
    </w:p>
    <w:p w14:paraId="52034CE1" w14:textId="598DFE85" w:rsidR="005451C4" w:rsidRDefault="00941045" w:rsidP="00927659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Vi</w:t>
      </w:r>
      <w:r w:rsidR="005C0F3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vill a</w:t>
      </w:r>
      <w:r w:rsidR="002856D0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tt vår verksamhet skall vara tillgänglig för så många som möjligt</w:t>
      </w:r>
      <w:r w:rsidR="00AC39F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 D</w:t>
      </w:r>
      <w:r w:rsidR="005C0F3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et skall kännas enkelt och trevligt att vara medlem i vår förening</w:t>
      </w:r>
      <w:r w:rsidR="00745E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 och v</w:t>
      </w:r>
      <w:r w:rsidR="00F10A1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 vill hålla medlemsavgifterna på en låg nivå</w:t>
      </w:r>
      <w:r w:rsidR="002856D0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men ändå hålla en hög kvalitet på vår verksamhet. </w:t>
      </w:r>
    </w:p>
    <w:p w14:paraId="7EEC7550" w14:textId="6CEE66FB" w:rsidR="00A94079" w:rsidRDefault="00A94079" w:rsidP="00927659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En stor del har vi tidigare kunnat finansiera genom våra försäljningsperioder, dvs den eller de </w:t>
      </w:r>
      <w:r w:rsidR="00EB03A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försäljningar som vi administrerar centralt i föreningen, oftast </w:t>
      </w:r>
      <w:proofErr w:type="spellStart"/>
      <w:r w:rsidR="00EB03A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Newbody</w:t>
      </w:r>
      <w:proofErr w:type="spellEnd"/>
      <w:r w:rsidR="00EB03A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med </w:t>
      </w:r>
      <w:proofErr w:type="gramStart"/>
      <w:r w:rsidR="00EB03A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nåt</w:t>
      </w:r>
      <w:proofErr w:type="gramEnd"/>
      <w:r w:rsidR="00EB03A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annat komplement.</w:t>
      </w:r>
      <w:r w:rsidR="005830A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Vi har senaste åren erbjudit 2 försäljningstillfällen under året för att ge fler möjligheter att sälja de 5 paket per år som vi önskar att alla medlemmar försöker bidra med. </w:t>
      </w:r>
    </w:p>
    <w:p w14:paraId="68B5AD5A" w14:textId="15FFF4EF" w:rsidR="003111D5" w:rsidRDefault="00F40FC6" w:rsidP="00927659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Trots att vi under</w:t>
      </w:r>
      <w:r w:rsidR="0015081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senaste åren blivit många fler medlemmar så har den totala försäljningen minskat och </w:t>
      </w:r>
      <w:r w:rsidR="00BE262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vi </w:t>
      </w:r>
      <w:r w:rsidR="0075102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behöver nu göra en gemensam ansträngning att öka denna </w:t>
      </w:r>
      <w:r w:rsidR="00207F4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andel i vår finansiering. Vi vill undvika att </w:t>
      </w:r>
      <w:proofErr w:type="gramStart"/>
      <w:r w:rsidR="00207F4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 ex</w:t>
      </w:r>
      <w:proofErr w:type="gramEnd"/>
      <w:r w:rsidR="00207F4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behöva </w:t>
      </w:r>
      <w:r w:rsidR="002572C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göra större höjningar i våra avgifter eller behöva hålla igen på </w:t>
      </w:r>
      <w:r w:rsidR="00D8735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träningstider och material. </w:t>
      </w:r>
    </w:p>
    <w:p w14:paraId="275A05BA" w14:textId="15D22014" w:rsidR="00F6276D" w:rsidRPr="00927659" w:rsidRDefault="00F6276D" w:rsidP="00927659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Här kommer årsplanering så att ni kan planera ert </w:t>
      </w:r>
      <w:r w:rsidR="00F46CA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engagemang, då vi vet att många också är medlemmar i andra föreningar med </w:t>
      </w:r>
      <w:r w:rsidR="00AD576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kanske högre krav.</w:t>
      </w:r>
    </w:p>
    <w:p w14:paraId="7D614AD6" w14:textId="7FA0D7A3" w:rsidR="005451C4" w:rsidRDefault="004127B6" w:rsidP="005451C4">
      <w:pPr>
        <w:pStyle w:val="Rubrik2"/>
        <w:rPr>
          <w:shd w:val="clear" w:color="auto" w:fill="FFFFFF"/>
        </w:rPr>
      </w:pPr>
      <w:r>
        <w:rPr>
          <w:shd w:val="clear" w:color="auto" w:fill="FFFFFF"/>
        </w:rPr>
        <w:t>Försäljningsperiod 1</w:t>
      </w:r>
      <w:r w:rsidR="005451C4">
        <w:rPr>
          <w:shd w:val="clear" w:color="auto" w:fill="FFFFFF"/>
        </w:rPr>
        <w:t>:</w:t>
      </w:r>
    </w:p>
    <w:p w14:paraId="7BA09AC2" w14:textId="647654FA" w:rsidR="00AD3319" w:rsidRPr="00927659" w:rsidRDefault="00871016" w:rsidP="00C3198E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Under våren kommer vi paketera </w:t>
      </w:r>
      <w:r w:rsidR="006B1B9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och erbjuda försäljning av vårt föreningskaffe och sporttvättmedel</w:t>
      </w:r>
      <w:r w:rsidR="00CD0CB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som vi gärna ser att ni säljer 2 paket per medlem</w:t>
      </w:r>
      <w:r w:rsidR="004A667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</w:p>
    <w:p w14:paraId="2713B0CE" w14:textId="210D5816" w:rsidR="005A176C" w:rsidRDefault="001E5455" w:rsidP="00E9378E">
      <w:pPr>
        <w:pStyle w:val="Rubrik2"/>
        <w:rPr>
          <w:shd w:val="clear" w:color="auto" w:fill="FFFFFF"/>
        </w:rPr>
      </w:pPr>
      <w:r>
        <w:rPr>
          <w:shd w:val="clear" w:color="auto" w:fill="FFFFFF"/>
        </w:rPr>
        <w:t>Försäljningsperiod 2:</w:t>
      </w:r>
    </w:p>
    <w:p w14:paraId="7601C439" w14:textId="494578DB" w:rsidR="00B47021" w:rsidRPr="00D9471C" w:rsidRDefault="00F6276D" w:rsidP="008C643A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Direkt efter sommaren startar vi upp försäljning</w:t>
      </w:r>
      <w:r w:rsidR="00AD576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av kläder. Vi kör </w:t>
      </w:r>
      <w:proofErr w:type="spellStart"/>
      <w:r w:rsidR="00AD576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Newbody</w:t>
      </w:r>
      <w:proofErr w:type="spellEnd"/>
      <w:r w:rsidR="004A667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eller motsvarande</w:t>
      </w:r>
      <w:r w:rsidR="00CB3D8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FF3EA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+ kaffe</w:t>
      </w:r>
      <w:r w:rsidR="004A667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även här för de som önskar</w:t>
      </w:r>
      <w:r w:rsidR="00FF3EA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</w:t>
      </w:r>
      <w:r w:rsidR="00DB1AA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Hör önskar vi att man försöker sälja 3 paket. </w:t>
      </w:r>
      <w:r w:rsidR="001C659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Premie</w:t>
      </w:r>
      <w:r w:rsidR="00682B7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på 2000 kr</w:t>
      </w:r>
      <w:r w:rsidR="001C659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till lag som </w:t>
      </w:r>
      <w:r w:rsidR="00C830A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sammanlagt säljer 5 paket per registrerad spela</w:t>
      </w:r>
      <w:r w:rsidR="0035440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re och ledare. Exempel: I truppen finns det </w:t>
      </w:r>
      <w:proofErr w:type="gramStart"/>
      <w:r w:rsidR="00A1677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25 </w:t>
      </w:r>
      <w:proofErr w:type="spellStart"/>
      <w:r w:rsidR="00A1677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st</w:t>
      </w:r>
      <w:proofErr w:type="spellEnd"/>
      <w:proofErr w:type="gramEnd"/>
      <w:r w:rsidR="00A1677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registrerade spelare och 5 </w:t>
      </w:r>
      <w:proofErr w:type="spellStart"/>
      <w:r w:rsidR="00A1677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st</w:t>
      </w:r>
      <w:proofErr w:type="spellEnd"/>
      <w:r w:rsidR="00A1677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ledare. För premie krävs att laget totalt säljer 30</w:t>
      </w:r>
      <w:r w:rsidR="00BD643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*5 paket dvs </w:t>
      </w:r>
      <w:proofErr w:type="gramStart"/>
      <w:r w:rsidR="00BD643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150 </w:t>
      </w:r>
      <w:proofErr w:type="spellStart"/>
      <w:r w:rsidR="00BD643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st</w:t>
      </w:r>
      <w:proofErr w:type="spellEnd"/>
      <w:proofErr w:type="gramEnd"/>
      <w:r w:rsidR="00956CE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i försäljningsperiod 2.</w:t>
      </w:r>
    </w:p>
    <w:p w14:paraId="0EE7F07F" w14:textId="249DFEB1" w:rsidR="00C946A6" w:rsidRDefault="00F00A56" w:rsidP="006A694D">
      <w:pPr>
        <w:pStyle w:val="Rubrik2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shd w:val="clear" w:color="auto" w:fill="FFFFFF"/>
        </w:rPr>
        <w:t>Bingolotter/kalendrar</w:t>
      </w:r>
    </w:p>
    <w:p w14:paraId="6BBDB9EB" w14:textId="3A37B7CB" w:rsidR="00925B56" w:rsidRDefault="00F00A56" w:rsidP="007D50B9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Vi kommer</w:t>
      </w:r>
      <w:r w:rsidR="00F6368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även </w:t>
      </w:r>
      <w:r w:rsidR="00D22FE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under 2024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behålla en mindre peng per kalender/lott</w:t>
      </w:r>
      <w:r w:rsidR="00B647B0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för att täcka administration och bidra till gemensam finansiering i fö</w:t>
      </w:r>
      <w:r w:rsidR="0023299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reningen. 10 kr per lott/kalender behålls av föreningen resten som tidigare till lagen. </w:t>
      </w:r>
      <w:r w:rsidR="00CE358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Om bingolotto har samma </w:t>
      </w:r>
      <w:r w:rsidR="00EB7A2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upplägg som 202</w:t>
      </w:r>
      <w:r w:rsidR="00D22FE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3</w:t>
      </w:r>
      <w:r w:rsidR="00EB7A2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kommer det innebära att lagen får </w:t>
      </w:r>
      <w:r w:rsidR="00D9621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</w:t>
      </w:r>
      <w:r w:rsidR="00D22FE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8</w:t>
      </w:r>
      <w:r w:rsidR="00EB7A2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kr per enkellott istället för </w:t>
      </w:r>
      <w:r w:rsidR="00D9621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3</w:t>
      </w:r>
      <w:r w:rsidR="00D22FE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8</w:t>
      </w:r>
      <w:r w:rsidR="00EB7A2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</w:t>
      </w:r>
    </w:p>
    <w:p w14:paraId="288E8D05" w14:textId="02D4FF5B" w:rsidR="00EB7A25" w:rsidRDefault="00AB6359" w:rsidP="007D50B9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Fördelning till lagen kommer endast att ske om man tar ut ett minimum på 100 lotter </w:t>
      </w:r>
      <w:r w:rsidR="00272CB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per tillfälle</w:t>
      </w:r>
      <w:r w:rsidR="003800A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och att </w:t>
      </w:r>
      <w:proofErr w:type="spellStart"/>
      <w:r w:rsidR="003800A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ev</w:t>
      </w:r>
      <w:proofErr w:type="spellEnd"/>
      <w:r w:rsidR="003800A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returer lämnas vid ett samlat </w:t>
      </w:r>
      <w:proofErr w:type="spellStart"/>
      <w:r w:rsidR="003800A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tillfäle</w:t>
      </w:r>
      <w:proofErr w:type="spellEnd"/>
    </w:p>
    <w:p w14:paraId="5DF68969" w14:textId="77777777" w:rsidR="00272CB2" w:rsidRDefault="00272CB2" w:rsidP="007D50B9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0C04DFEC" w14:textId="77777777" w:rsidR="00CB5066" w:rsidRDefault="00CB5066" w:rsidP="007D50B9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061A1DB8" w14:textId="77777777" w:rsidR="00CB5066" w:rsidRDefault="00CB5066" w:rsidP="007D50B9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25E906E8" w14:textId="77777777" w:rsidR="00CB5066" w:rsidRDefault="00CB5066" w:rsidP="007D50B9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00141614" w14:textId="10EFB138" w:rsidR="003F1D89" w:rsidRDefault="00890130" w:rsidP="003F1D89">
      <w:pPr>
        <w:pStyle w:val="Rubrik2"/>
        <w:rPr>
          <w:shd w:val="clear" w:color="auto" w:fill="FFFFFF"/>
        </w:rPr>
      </w:pPr>
      <w:r>
        <w:rPr>
          <w:shd w:val="clear" w:color="auto" w:fill="FFFFFF"/>
        </w:rPr>
        <w:t>Övrigt</w:t>
      </w:r>
    </w:p>
    <w:p w14:paraId="663825C6" w14:textId="62C8571A" w:rsidR="00890130" w:rsidRDefault="00890130" w:rsidP="00890130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562D10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Ledare i respektive trupp förväntas stötta och bidra till att dessa försäljningar skall kunna genomföras med bra resultat.</w:t>
      </w:r>
      <w:r w:rsidR="00C56BE5" w:rsidRPr="00562D10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Lagen kan inte prioritera en lagförsäljning framför föreningens</w:t>
      </w:r>
      <w:r w:rsidR="00CE717F" w:rsidRPr="00562D10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gemensamma försäljning.</w:t>
      </w:r>
    </w:p>
    <w:p w14:paraId="5C1F5B70" w14:textId="023A94E2" w:rsidR="00562D10" w:rsidRDefault="00446B73" w:rsidP="00890130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Lagen får gärna ordna lagförsäljning av kaffe även utanför försäljningsperioden för </w:t>
      </w:r>
      <w:r w:rsidR="0054561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att dra in till egen kassa. Då skall </w:t>
      </w:r>
      <w:r w:rsidR="00A2660A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en beställning, en betalning och en leverans göras. </w:t>
      </w:r>
      <w:r w:rsidR="00DE36E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Minimum 10 lådor hanteras på detta sätt. </w:t>
      </w:r>
    </w:p>
    <w:p w14:paraId="79EF483B" w14:textId="77777777" w:rsidR="00AB54FA" w:rsidRPr="00562D10" w:rsidRDefault="00AB54FA" w:rsidP="00890130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5755C55F" w14:textId="77777777" w:rsidR="003F1D89" w:rsidRPr="007D50B9" w:rsidRDefault="003F1D89" w:rsidP="00D82DEB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sectPr w:rsidR="003F1D89" w:rsidRPr="007D50B9" w:rsidSect="00B75D24">
      <w:headerReference w:type="default" r:id="rId11"/>
      <w:footerReference w:type="default" r:id="rId12"/>
      <w:headerReference w:type="first" r:id="rId13"/>
      <w:pgSz w:w="11906" w:h="16838" w:code="9"/>
      <w:pgMar w:top="1440" w:right="1474" w:bottom="1440" w:left="147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51A0E" w14:textId="77777777" w:rsidR="009A5316" w:rsidRDefault="009A5316">
      <w:pPr>
        <w:spacing w:before="0" w:after="0" w:line="240" w:lineRule="auto"/>
      </w:pPr>
      <w:r>
        <w:separator/>
      </w:r>
    </w:p>
  </w:endnote>
  <w:endnote w:type="continuationSeparator" w:id="0">
    <w:p w14:paraId="43AE51A9" w14:textId="77777777" w:rsidR="009A5316" w:rsidRDefault="009A53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C9C5" w14:textId="77777777" w:rsidR="00D16FF8" w:rsidRDefault="004B4ED7">
    <w:pPr>
      <w:pStyle w:val="Sidfot"/>
    </w:pPr>
    <w:r>
      <w:rPr>
        <w:lang w:bidi="sv-SE"/>
      </w:rPr>
      <w:t xml:space="preserve">Sida </w:t>
    </w:r>
    <w:r>
      <w:rPr>
        <w:lang w:bidi="sv-SE"/>
      </w:rPr>
      <w:fldChar w:fldCharType="begin"/>
    </w:r>
    <w:r>
      <w:rPr>
        <w:lang w:bidi="sv-SE"/>
      </w:rPr>
      <w:instrText xml:space="preserve"> PAGE  \* Arabic  \* MERGEFORMAT </w:instrText>
    </w:r>
    <w:r>
      <w:rPr>
        <w:lang w:bidi="sv-SE"/>
      </w:rPr>
      <w:fldChar w:fldCharType="separate"/>
    </w:r>
    <w:r w:rsidR="003D6B32">
      <w:rPr>
        <w:noProof/>
        <w:lang w:bidi="sv-SE"/>
      </w:rPr>
      <w:t>2</w:t>
    </w:r>
    <w:r>
      <w:rPr>
        <w:lang w:bidi="sv-SE"/>
      </w:rPr>
      <w:fldChar w:fldCharType="end"/>
    </w:r>
    <w:r>
      <w:rPr>
        <w:lang w:bidi="sv-SE"/>
      </w:rPr>
      <w:t xml:space="preserve"> av </w:t>
    </w:r>
    <w:r w:rsidR="003F08D0">
      <w:rPr>
        <w:noProof/>
        <w:lang w:bidi="sv-SE"/>
      </w:rPr>
      <w:fldChar w:fldCharType="begin"/>
    </w:r>
    <w:r w:rsidR="003F08D0">
      <w:rPr>
        <w:noProof/>
        <w:lang w:bidi="sv-SE"/>
      </w:rPr>
      <w:instrText xml:space="preserve"> NUMPAGES  \* Arabic  \* MERGEFORMAT </w:instrText>
    </w:r>
    <w:r w:rsidR="003F08D0">
      <w:rPr>
        <w:noProof/>
        <w:lang w:bidi="sv-SE"/>
      </w:rPr>
      <w:fldChar w:fldCharType="separate"/>
    </w:r>
    <w:r w:rsidR="003D6B32">
      <w:rPr>
        <w:noProof/>
        <w:lang w:bidi="sv-SE"/>
      </w:rPr>
      <w:t>2</w:t>
    </w:r>
    <w:r w:rsidR="003F08D0">
      <w:rPr>
        <w:noProof/>
        <w:lang w:bidi="sv-S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E8515" w14:textId="77777777" w:rsidR="009A5316" w:rsidRDefault="009A5316">
      <w:pPr>
        <w:spacing w:before="0" w:after="0" w:line="240" w:lineRule="auto"/>
      </w:pPr>
      <w:r>
        <w:separator/>
      </w:r>
    </w:p>
  </w:footnote>
  <w:footnote w:type="continuationSeparator" w:id="0">
    <w:p w14:paraId="0CF31429" w14:textId="77777777" w:rsidR="009A5316" w:rsidRDefault="009A531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678C9" w14:textId="64E70991" w:rsidR="00D25189" w:rsidRDefault="00D25189">
    <w:pPr>
      <w:pStyle w:val="Sidhuvud"/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0E66FD42" wp14:editId="6C1F54DC">
          <wp:simplePos x="0" y="0"/>
          <wp:positionH relativeFrom="column">
            <wp:posOffset>4869180</wp:posOffset>
          </wp:positionH>
          <wp:positionV relativeFrom="paragraph">
            <wp:posOffset>-411480</wp:posOffset>
          </wp:positionV>
          <wp:extent cx="1714500" cy="17145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215354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171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0E3FA" w14:textId="1D079CA3" w:rsidR="00CA6A9B" w:rsidRDefault="00CA6A9B">
    <w:pPr>
      <w:pStyle w:val="Sidhuvud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F8A73B2" wp14:editId="4D851CF3">
          <wp:simplePos x="0" y="0"/>
          <wp:positionH relativeFrom="column">
            <wp:posOffset>4779010</wp:posOffset>
          </wp:positionH>
          <wp:positionV relativeFrom="paragraph">
            <wp:posOffset>-85725</wp:posOffset>
          </wp:positionV>
          <wp:extent cx="1714500" cy="17145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215354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171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4737" w:type="pct"/>
      <w:tblInd w:w="-969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72" w:type="dxa"/>
        <w:right w:w="72" w:type="dxa"/>
      </w:tblCellMar>
      <w:tblLook w:val="04A0" w:firstRow="1" w:lastRow="0" w:firstColumn="1" w:lastColumn="0" w:noHBand="0" w:noVBand="1"/>
      <w:tblDescription w:val="Första tabellen innehåller provinformation, däribland lärare, namn, klass och lektion. Andra tabellen innehåller datum"/>
    </w:tblPr>
    <w:tblGrid>
      <w:gridCol w:w="1980"/>
      <w:gridCol w:w="6497"/>
    </w:tblGrid>
    <w:tr w:rsidR="00CA6A9B" w:rsidRPr="00F65E87" w14:paraId="39A808E7" w14:textId="77777777" w:rsidTr="00CA6A9B">
      <w:tc>
        <w:tcPr>
          <w:tcW w:w="1980" w:type="dxa"/>
          <w:tcBorders>
            <w:bottom w:val="single" w:sz="12" w:space="0" w:color="7F7F7F" w:themeColor="text1" w:themeTint="80"/>
          </w:tcBorders>
        </w:tcPr>
        <w:p w14:paraId="1ED69DA0" w14:textId="49DC7934" w:rsidR="00CA6A9B" w:rsidRDefault="00CA6A9B" w:rsidP="00CA6A9B">
          <w:pPr>
            <w:pStyle w:val="Rubrik2"/>
          </w:pPr>
          <w:r>
            <w:t>Dok</w:t>
          </w:r>
          <w:r w:rsidR="0005226D">
            <w:t>u</w:t>
          </w:r>
          <w:r>
            <w:t>ment rubrik</w:t>
          </w:r>
        </w:p>
      </w:tc>
      <w:tc>
        <w:tcPr>
          <w:tcW w:w="6497" w:type="dxa"/>
          <w:tcBorders>
            <w:bottom w:val="single" w:sz="12" w:space="0" w:color="7F7F7F" w:themeColor="text1" w:themeTint="80"/>
          </w:tcBorders>
        </w:tcPr>
        <w:p w14:paraId="2A69D89F" w14:textId="6CDA8D54" w:rsidR="00CA6A9B" w:rsidRDefault="009C0D1E" w:rsidP="00CA6A9B">
          <w:r>
            <w:t>Försäljningsperioder 202</w:t>
          </w:r>
          <w:r w:rsidR="00B24F59">
            <w:t>4</w:t>
          </w:r>
        </w:p>
      </w:tc>
    </w:tr>
    <w:tr w:rsidR="00CA6A9B" w:rsidRPr="00F65E87" w14:paraId="1A984A1A" w14:textId="77777777" w:rsidTr="002658E1">
      <w:tc>
        <w:tcPr>
          <w:tcW w:w="1980" w:type="dxa"/>
          <w:tcBorders>
            <w:bottom w:val="single" w:sz="12" w:space="0" w:color="7F7F7F" w:themeColor="text1" w:themeTint="80"/>
          </w:tcBorders>
        </w:tcPr>
        <w:p w14:paraId="7E6A6825" w14:textId="77777777" w:rsidR="00CA6A9B" w:rsidRPr="00F65E87" w:rsidRDefault="00CA6A9B" w:rsidP="00CA6A9B">
          <w:pPr>
            <w:pStyle w:val="Rubrik2"/>
          </w:pPr>
          <w:r>
            <w:t>Utgiven av:</w:t>
          </w:r>
        </w:p>
      </w:tc>
      <w:tc>
        <w:tcPr>
          <w:tcW w:w="6497" w:type="dxa"/>
          <w:tcBorders>
            <w:bottom w:val="single" w:sz="12" w:space="0" w:color="7F7F7F" w:themeColor="text1" w:themeTint="80"/>
          </w:tcBorders>
        </w:tcPr>
        <w:p w14:paraId="532A58AA" w14:textId="7B277B1E" w:rsidR="00CA6A9B" w:rsidRPr="00F65E87" w:rsidRDefault="00595FC0" w:rsidP="00CA6A9B">
          <w:r>
            <w:t>Backatorp</w:t>
          </w:r>
          <w:r w:rsidR="009C0D1E">
            <w:t xml:space="preserve"> IF</w:t>
          </w:r>
        </w:p>
      </w:tc>
    </w:tr>
    <w:tr w:rsidR="00CA6A9B" w:rsidRPr="00F65E87" w14:paraId="0F5AF989" w14:textId="77777777" w:rsidTr="00C54834">
      <w:sdt>
        <w:sdtPr>
          <w:alias w:val="Datum:"/>
          <w:tag w:val="Datum:"/>
          <w:id w:val="-341469067"/>
          <w:temporary/>
          <w:showingPlcHdr/>
          <w15:appearance w15:val="hidden"/>
        </w:sdtPr>
        <w:sdtEndPr/>
        <w:sdtContent>
          <w:tc>
            <w:tcPr>
              <w:tcW w:w="1980" w:type="dxa"/>
              <w:tcBorders>
                <w:top w:val="single" w:sz="12" w:space="0" w:color="7F7F7F" w:themeColor="text1" w:themeTint="80"/>
              </w:tcBorders>
            </w:tcPr>
            <w:p w14:paraId="5F5F80D7" w14:textId="77777777" w:rsidR="00CA6A9B" w:rsidRPr="00F65E87" w:rsidRDefault="00CA6A9B" w:rsidP="00CA6A9B">
              <w:pPr>
                <w:pStyle w:val="Rubrik2"/>
              </w:pPr>
              <w:r w:rsidRPr="00F65E87">
                <w:rPr>
                  <w:lang w:bidi="sv-SE"/>
                </w:rPr>
                <w:t>Datum</w:t>
              </w:r>
            </w:p>
          </w:tc>
        </w:sdtContent>
      </w:sdt>
      <w:tc>
        <w:tcPr>
          <w:tcW w:w="6497" w:type="dxa"/>
          <w:tcBorders>
            <w:top w:val="single" w:sz="12" w:space="0" w:color="7F7F7F" w:themeColor="text1" w:themeTint="80"/>
          </w:tcBorders>
        </w:tcPr>
        <w:p w14:paraId="6DDE9730" w14:textId="596E7259" w:rsidR="00CA6A9B" w:rsidRPr="00F65E87" w:rsidRDefault="004647E4" w:rsidP="00CA6A9B">
          <w:r>
            <w:t>202</w:t>
          </w:r>
          <w:r w:rsidR="00B24F59">
            <w:t>4</w:t>
          </w:r>
          <w:r w:rsidR="00284DAA">
            <w:t>-0</w:t>
          </w:r>
          <w:r w:rsidR="00B24F59">
            <w:t>1</w:t>
          </w:r>
          <w:r w:rsidR="00284DAA">
            <w:t>-</w:t>
          </w:r>
          <w:r w:rsidR="00B24F59">
            <w:t>08</w:t>
          </w:r>
        </w:p>
      </w:tc>
    </w:tr>
  </w:tbl>
  <w:p w14:paraId="3023C23B" w14:textId="77777777" w:rsidR="00CA6A9B" w:rsidRDefault="00CA6A9B">
    <w:pPr>
      <w:pStyle w:val="Sidhuvud"/>
    </w:pPr>
  </w:p>
  <w:p w14:paraId="66DF1385" w14:textId="77777777" w:rsidR="00CA6A9B" w:rsidRDefault="00CA6A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9C108A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446D7C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E61FB8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CC7A6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BCF776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D0C8AE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A84B7E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EF6EA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8E7F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E773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2C6D3F"/>
    <w:multiLevelType w:val="hybridMultilevel"/>
    <w:tmpl w:val="F5240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F1F21"/>
    <w:multiLevelType w:val="hybridMultilevel"/>
    <w:tmpl w:val="CCEE5C76"/>
    <w:lvl w:ilvl="0" w:tplc="D89EE702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56A7C"/>
    <w:multiLevelType w:val="hybridMultilevel"/>
    <w:tmpl w:val="801C1B26"/>
    <w:lvl w:ilvl="0" w:tplc="05F4D36E">
      <w:start w:val="1"/>
      <w:numFmt w:val="decimal"/>
      <w:pStyle w:val="Rubrik3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671058085">
    <w:abstractNumId w:val="12"/>
  </w:num>
  <w:num w:numId="2" w16cid:durableId="1171026602">
    <w:abstractNumId w:val="9"/>
  </w:num>
  <w:num w:numId="3" w16cid:durableId="1929577145">
    <w:abstractNumId w:val="7"/>
  </w:num>
  <w:num w:numId="4" w16cid:durableId="603656363">
    <w:abstractNumId w:val="6"/>
  </w:num>
  <w:num w:numId="5" w16cid:durableId="587541699">
    <w:abstractNumId w:val="5"/>
  </w:num>
  <w:num w:numId="6" w16cid:durableId="1039167721">
    <w:abstractNumId w:val="4"/>
  </w:num>
  <w:num w:numId="7" w16cid:durableId="704721090">
    <w:abstractNumId w:val="8"/>
  </w:num>
  <w:num w:numId="8" w16cid:durableId="748238227">
    <w:abstractNumId w:val="3"/>
  </w:num>
  <w:num w:numId="9" w16cid:durableId="1341855457">
    <w:abstractNumId w:val="2"/>
  </w:num>
  <w:num w:numId="10" w16cid:durableId="959722664">
    <w:abstractNumId w:val="1"/>
  </w:num>
  <w:num w:numId="11" w16cid:durableId="1765101843">
    <w:abstractNumId w:val="0"/>
  </w:num>
  <w:num w:numId="12" w16cid:durableId="1513841326">
    <w:abstractNumId w:val="11"/>
  </w:num>
  <w:num w:numId="13" w16cid:durableId="15866487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C0"/>
    <w:rsid w:val="00002F0B"/>
    <w:rsid w:val="0000514D"/>
    <w:rsid w:val="00006AAD"/>
    <w:rsid w:val="000107DC"/>
    <w:rsid w:val="0002116C"/>
    <w:rsid w:val="000313D5"/>
    <w:rsid w:val="000350ED"/>
    <w:rsid w:val="0005226D"/>
    <w:rsid w:val="000534C9"/>
    <w:rsid w:val="000576F7"/>
    <w:rsid w:val="00076A7E"/>
    <w:rsid w:val="00077791"/>
    <w:rsid w:val="00091691"/>
    <w:rsid w:val="00095444"/>
    <w:rsid w:val="000A05D1"/>
    <w:rsid w:val="000B305A"/>
    <w:rsid w:val="000B4448"/>
    <w:rsid w:val="000B5E2D"/>
    <w:rsid w:val="000B60C1"/>
    <w:rsid w:val="000B6904"/>
    <w:rsid w:val="000B7B6F"/>
    <w:rsid w:val="000D4B21"/>
    <w:rsid w:val="000E28D8"/>
    <w:rsid w:val="000E4DB2"/>
    <w:rsid w:val="000E5414"/>
    <w:rsid w:val="000F2E2B"/>
    <w:rsid w:val="0010111A"/>
    <w:rsid w:val="001149B2"/>
    <w:rsid w:val="00117C6B"/>
    <w:rsid w:val="00120867"/>
    <w:rsid w:val="001246AF"/>
    <w:rsid w:val="00142AD1"/>
    <w:rsid w:val="0015081D"/>
    <w:rsid w:val="00152BD3"/>
    <w:rsid w:val="00156C88"/>
    <w:rsid w:val="00167CD0"/>
    <w:rsid w:val="00174B4F"/>
    <w:rsid w:val="00176CC3"/>
    <w:rsid w:val="00183790"/>
    <w:rsid w:val="00185F4C"/>
    <w:rsid w:val="001972CB"/>
    <w:rsid w:val="001A1E68"/>
    <w:rsid w:val="001C0FDA"/>
    <w:rsid w:val="001C348C"/>
    <w:rsid w:val="001C4FC0"/>
    <w:rsid w:val="001C6592"/>
    <w:rsid w:val="001D3FC2"/>
    <w:rsid w:val="001D5D40"/>
    <w:rsid w:val="001E5455"/>
    <w:rsid w:val="001E61EF"/>
    <w:rsid w:val="001F2B0A"/>
    <w:rsid w:val="001F7FD9"/>
    <w:rsid w:val="00207F4B"/>
    <w:rsid w:val="00214187"/>
    <w:rsid w:val="002220D3"/>
    <w:rsid w:val="002262E5"/>
    <w:rsid w:val="00232993"/>
    <w:rsid w:val="002572C8"/>
    <w:rsid w:val="0027272E"/>
    <w:rsid w:val="00272CB2"/>
    <w:rsid w:val="00276924"/>
    <w:rsid w:val="00277845"/>
    <w:rsid w:val="00277C62"/>
    <w:rsid w:val="00284DAA"/>
    <w:rsid w:val="002856D0"/>
    <w:rsid w:val="0029690F"/>
    <w:rsid w:val="002B05E8"/>
    <w:rsid w:val="002D244A"/>
    <w:rsid w:val="002E2408"/>
    <w:rsid w:val="002E6CC3"/>
    <w:rsid w:val="00306187"/>
    <w:rsid w:val="003111D5"/>
    <w:rsid w:val="00311F61"/>
    <w:rsid w:val="003210CB"/>
    <w:rsid w:val="00321679"/>
    <w:rsid w:val="003233D5"/>
    <w:rsid w:val="00342135"/>
    <w:rsid w:val="00343680"/>
    <w:rsid w:val="00350C4D"/>
    <w:rsid w:val="0035440F"/>
    <w:rsid w:val="00376800"/>
    <w:rsid w:val="003800A2"/>
    <w:rsid w:val="003857E0"/>
    <w:rsid w:val="0039089C"/>
    <w:rsid w:val="00394965"/>
    <w:rsid w:val="00394A07"/>
    <w:rsid w:val="003C75F9"/>
    <w:rsid w:val="003D3B33"/>
    <w:rsid w:val="003D6B32"/>
    <w:rsid w:val="003F08D0"/>
    <w:rsid w:val="003F1022"/>
    <w:rsid w:val="003F1D89"/>
    <w:rsid w:val="003F759D"/>
    <w:rsid w:val="004127B6"/>
    <w:rsid w:val="00414AEA"/>
    <w:rsid w:val="00417322"/>
    <w:rsid w:val="00417F9F"/>
    <w:rsid w:val="00436411"/>
    <w:rsid w:val="00440012"/>
    <w:rsid w:val="00442318"/>
    <w:rsid w:val="00446B73"/>
    <w:rsid w:val="00462B2D"/>
    <w:rsid w:val="004647E4"/>
    <w:rsid w:val="00470244"/>
    <w:rsid w:val="00481782"/>
    <w:rsid w:val="00481968"/>
    <w:rsid w:val="00494233"/>
    <w:rsid w:val="00495E3C"/>
    <w:rsid w:val="004A00C3"/>
    <w:rsid w:val="004A0827"/>
    <w:rsid w:val="004A3418"/>
    <w:rsid w:val="004A6672"/>
    <w:rsid w:val="004A7F50"/>
    <w:rsid w:val="004B4ED7"/>
    <w:rsid w:val="004C0B9A"/>
    <w:rsid w:val="004C2C4D"/>
    <w:rsid w:val="004C4FC5"/>
    <w:rsid w:val="004C7339"/>
    <w:rsid w:val="004D3B91"/>
    <w:rsid w:val="004D4EAF"/>
    <w:rsid w:val="004E6B3D"/>
    <w:rsid w:val="004F70D7"/>
    <w:rsid w:val="005054E8"/>
    <w:rsid w:val="0050715B"/>
    <w:rsid w:val="005111B4"/>
    <w:rsid w:val="00517E07"/>
    <w:rsid w:val="005231A8"/>
    <w:rsid w:val="0053448E"/>
    <w:rsid w:val="00541E3C"/>
    <w:rsid w:val="005451C4"/>
    <w:rsid w:val="00545615"/>
    <w:rsid w:val="00561360"/>
    <w:rsid w:val="00562D10"/>
    <w:rsid w:val="00564920"/>
    <w:rsid w:val="005830A4"/>
    <w:rsid w:val="0059583F"/>
    <w:rsid w:val="00595FC0"/>
    <w:rsid w:val="005A176C"/>
    <w:rsid w:val="005A43F0"/>
    <w:rsid w:val="005B6E28"/>
    <w:rsid w:val="005B7892"/>
    <w:rsid w:val="005B7CD1"/>
    <w:rsid w:val="005C0F34"/>
    <w:rsid w:val="005D211B"/>
    <w:rsid w:val="005D24F5"/>
    <w:rsid w:val="005E3BFC"/>
    <w:rsid w:val="005E41AD"/>
    <w:rsid w:val="005E4F75"/>
    <w:rsid w:val="00600D8C"/>
    <w:rsid w:val="006052D8"/>
    <w:rsid w:val="00605A90"/>
    <w:rsid w:val="00605DAA"/>
    <w:rsid w:val="006146B8"/>
    <w:rsid w:val="00616235"/>
    <w:rsid w:val="00616B97"/>
    <w:rsid w:val="006229E0"/>
    <w:rsid w:val="00622C07"/>
    <w:rsid w:val="00623AEB"/>
    <w:rsid w:val="00630E2C"/>
    <w:rsid w:val="0064436A"/>
    <w:rsid w:val="00646E08"/>
    <w:rsid w:val="00647360"/>
    <w:rsid w:val="0065102C"/>
    <w:rsid w:val="00653F1E"/>
    <w:rsid w:val="00655E3C"/>
    <w:rsid w:val="00656A53"/>
    <w:rsid w:val="00656EB1"/>
    <w:rsid w:val="00657931"/>
    <w:rsid w:val="0066201A"/>
    <w:rsid w:val="00665124"/>
    <w:rsid w:val="00670EFB"/>
    <w:rsid w:val="00675B76"/>
    <w:rsid w:val="00682B73"/>
    <w:rsid w:val="006956BD"/>
    <w:rsid w:val="006A5D77"/>
    <w:rsid w:val="006A694D"/>
    <w:rsid w:val="006B0114"/>
    <w:rsid w:val="006B0309"/>
    <w:rsid w:val="006B1B97"/>
    <w:rsid w:val="006B5304"/>
    <w:rsid w:val="006B664C"/>
    <w:rsid w:val="006C477A"/>
    <w:rsid w:val="006C7CA1"/>
    <w:rsid w:val="006D07BC"/>
    <w:rsid w:val="006E2643"/>
    <w:rsid w:val="006F0313"/>
    <w:rsid w:val="006F1576"/>
    <w:rsid w:val="006F49D4"/>
    <w:rsid w:val="007015B7"/>
    <w:rsid w:val="00703EE4"/>
    <w:rsid w:val="00705521"/>
    <w:rsid w:val="00726C67"/>
    <w:rsid w:val="0073283B"/>
    <w:rsid w:val="0073556A"/>
    <w:rsid w:val="00737195"/>
    <w:rsid w:val="0074400B"/>
    <w:rsid w:val="00745E4F"/>
    <w:rsid w:val="00750F04"/>
    <w:rsid w:val="00751023"/>
    <w:rsid w:val="00756E5D"/>
    <w:rsid w:val="00765A5E"/>
    <w:rsid w:val="00770AF6"/>
    <w:rsid w:val="00791BFD"/>
    <w:rsid w:val="007938EF"/>
    <w:rsid w:val="00794D07"/>
    <w:rsid w:val="007960F6"/>
    <w:rsid w:val="0079649A"/>
    <w:rsid w:val="007A0027"/>
    <w:rsid w:val="007C449E"/>
    <w:rsid w:val="007D445C"/>
    <w:rsid w:val="007D50B9"/>
    <w:rsid w:val="007D5170"/>
    <w:rsid w:val="007E327C"/>
    <w:rsid w:val="007E4BA0"/>
    <w:rsid w:val="007F6754"/>
    <w:rsid w:val="00803776"/>
    <w:rsid w:val="00805030"/>
    <w:rsid w:val="008137E9"/>
    <w:rsid w:val="00821B30"/>
    <w:rsid w:val="00827D49"/>
    <w:rsid w:val="0083104E"/>
    <w:rsid w:val="008346A1"/>
    <w:rsid w:val="00846E13"/>
    <w:rsid w:val="00855C22"/>
    <w:rsid w:val="00860A24"/>
    <w:rsid w:val="008628A2"/>
    <w:rsid w:val="00871016"/>
    <w:rsid w:val="008720E6"/>
    <w:rsid w:val="00882AC3"/>
    <w:rsid w:val="00884444"/>
    <w:rsid w:val="00885261"/>
    <w:rsid w:val="00890130"/>
    <w:rsid w:val="008A2594"/>
    <w:rsid w:val="008A683C"/>
    <w:rsid w:val="008B3577"/>
    <w:rsid w:val="008B3BFD"/>
    <w:rsid w:val="008C0307"/>
    <w:rsid w:val="008C335C"/>
    <w:rsid w:val="008C643A"/>
    <w:rsid w:val="008F3122"/>
    <w:rsid w:val="008F5B34"/>
    <w:rsid w:val="00907409"/>
    <w:rsid w:val="00910853"/>
    <w:rsid w:val="0091706F"/>
    <w:rsid w:val="009231E8"/>
    <w:rsid w:val="00925B56"/>
    <w:rsid w:val="00927659"/>
    <w:rsid w:val="00927CE6"/>
    <w:rsid w:val="00936EA8"/>
    <w:rsid w:val="00941045"/>
    <w:rsid w:val="00944BA9"/>
    <w:rsid w:val="009478A5"/>
    <w:rsid w:val="00956CE7"/>
    <w:rsid w:val="00964043"/>
    <w:rsid w:val="0097631D"/>
    <w:rsid w:val="00976AFC"/>
    <w:rsid w:val="00976E6F"/>
    <w:rsid w:val="009842F9"/>
    <w:rsid w:val="009876EA"/>
    <w:rsid w:val="009A11B9"/>
    <w:rsid w:val="009A504E"/>
    <w:rsid w:val="009A5316"/>
    <w:rsid w:val="009A7E61"/>
    <w:rsid w:val="009B1B08"/>
    <w:rsid w:val="009B6E74"/>
    <w:rsid w:val="009C0D1E"/>
    <w:rsid w:val="009C719A"/>
    <w:rsid w:val="009E49AA"/>
    <w:rsid w:val="009E50E1"/>
    <w:rsid w:val="009E621F"/>
    <w:rsid w:val="009F144C"/>
    <w:rsid w:val="00A019AE"/>
    <w:rsid w:val="00A1677C"/>
    <w:rsid w:val="00A17432"/>
    <w:rsid w:val="00A2660A"/>
    <w:rsid w:val="00A26BCF"/>
    <w:rsid w:val="00A318DA"/>
    <w:rsid w:val="00A354D9"/>
    <w:rsid w:val="00A3618C"/>
    <w:rsid w:val="00A41CEE"/>
    <w:rsid w:val="00A46A27"/>
    <w:rsid w:val="00A534B4"/>
    <w:rsid w:val="00A54BCF"/>
    <w:rsid w:val="00A54F2D"/>
    <w:rsid w:val="00A605D8"/>
    <w:rsid w:val="00A650F3"/>
    <w:rsid w:val="00A73C3E"/>
    <w:rsid w:val="00A7603E"/>
    <w:rsid w:val="00A86C58"/>
    <w:rsid w:val="00A927AE"/>
    <w:rsid w:val="00A94079"/>
    <w:rsid w:val="00A94C76"/>
    <w:rsid w:val="00AA0B82"/>
    <w:rsid w:val="00AA72E7"/>
    <w:rsid w:val="00AB522C"/>
    <w:rsid w:val="00AB54FA"/>
    <w:rsid w:val="00AB6359"/>
    <w:rsid w:val="00AC2C2C"/>
    <w:rsid w:val="00AC39F3"/>
    <w:rsid w:val="00AD3319"/>
    <w:rsid w:val="00AD576E"/>
    <w:rsid w:val="00AE006B"/>
    <w:rsid w:val="00AF6839"/>
    <w:rsid w:val="00B00D09"/>
    <w:rsid w:val="00B04998"/>
    <w:rsid w:val="00B15518"/>
    <w:rsid w:val="00B1573C"/>
    <w:rsid w:val="00B167F9"/>
    <w:rsid w:val="00B23347"/>
    <w:rsid w:val="00B2482E"/>
    <w:rsid w:val="00B24F59"/>
    <w:rsid w:val="00B276B5"/>
    <w:rsid w:val="00B42084"/>
    <w:rsid w:val="00B45A33"/>
    <w:rsid w:val="00B47021"/>
    <w:rsid w:val="00B47499"/>
    <w:rsid w:val="00B479FE"/>
    <w:rsid w:val="00B47CA6"/>
    <w:rsid w:val="00B52CB1"/>
    <w:rsid w:val="00B647B0"/>
    <w:rsid w:val="00B70012"/>
    <w:rsid w:val="00B75D24"/>
    <w:rsid w:val="00B84F65"/>
    <w:rsid w:val="00B8546A"/>
    <w:rsid w:val="00B90235"/>
    <w:rsid w:val="00BA35B2"/>
    <w:rsid w:val="00BA642F"/>
    <w:rsid w:val="00BB3B6C"/>
    <w:rsid w:val="00BC374C"/>
    <w:rsid w:val="00BC6B3A"/>
    <w:rsid w:val="00BC7948"/>
    <w:rsid w:val="00BD6433"/>
    <w:rsid w:val="00BE2625"/>
    <w:rsid w:val="00BE28C2"/>
    <w:rsid w:val="00BE7AF5"/>
    <w:rsid w:val="00C04E70"/>
    <w:rsid w:val="00C11C9D"/>
    <w:rsid w:val="00C17B57"/>
    <w:rsid w:val="00C213D8"/>
    <w:rsid w:val="00C2201D"/>
    <w:rsid w:val="00C3198E"/>
    <w:rsid w:val="00C44D97"/>
    <w:rsid w:val="00C56BE5"/>
    <w:rsid w:val="00C56D36"/>
    <w:rsid w:val="00C64563"/>
    <w:rsid w:val="00C677A2"/>
    <w:rsid w:val="00C71BFB"/>
    <w:rsid w:val="00C77AB8"/>
    <w:rsid w:val="00C830A4"/>
    <w:rsid w:val="00C8446F"/>
    <w:rsid w:val="00C85AB7"/>
    <w:rsid w:val="00C93FEF"/>
    <w:rsid w:val="00C946A6"/>
    <w:rsid w:val="00CA6A9B"/>
    <w:rsid w:val="00CB1662"/>
    <w:rsid w:val="00CB1EB3"/>
    <w:rsid w:val="00CB3D8C"/>
    <w:rsid w:val="00CB5066"/>
    <w:rsid w:val="00CB5F5A"/>
    <w:rsid w:val="00CC09AE"/>
    <w:rsid w:val="00CC141B"/>
    <w:rsid w:val="00CC6798"/>
    <w:rsid w:val="00CD0CBB"/>
    <w:rsid w:val="00CE358F"/>
    <w:rsid w:val="00CE6CC8"/>
    <w:rsid w:val="00CE6E8A"/>
    <w:rsid w:val="00CE717F"/>
    <w:rsid w:val="00CF0BFC"/>
    <w:rsid w:val="00CF20AF"/>
    <w:rsid w:val="00CF5F24"/>
    <w:rsid w:val="00CF6239"/>
    <w:rsid w:val="00D07577"/>
    <w:rsid w:val="00D1247E"/>
    <w:rsid w:val="00D16FF8"/>
    <w:rsid w:val="00D22FE7"/>
    <w:rsid w:val="00D25189"/>
    <w:rsid w:val="00D42C60"/>
    <w:rsid w:val="00D43FBC"/>
    <w:rsid w:val="00D46409"/>
    <w:rsid w:val="00D4773F"/>
    <w:rsid w:val="00D478A7"/>
    <w:rsid w:val="00D534A7"/>
    <w:rsid w:val="00D54CE9"/>
    <w:rsid w:val="00D65702"/>
    <w:rsid w:val="00D67BF0"/>
    <w:rsid w:val="00D719A6"/>
    <w:rsid w:val="00D82DEB"/>
    <w:rsid w:val="00D82E16"/>
    <w:rsid w:val="00D87359"/>
    <w:rsid w:val="00D9471C"/>
    <w:rsid w:val="00D9621F"/>
    <w:rsid w:val="00DA617C"/>
    <w:rsid w:val="00DB1AA9"/>
    <w:rsid w:val="00DB685B"/>
    <w:rsid w:val="00DD5FC1"/>
    <w:rsid w:val="00DE36EF"/>
    <w:rsid w:val="00DE749A"/>
    <w:rsid w:val="00DF0F13"/>
    <w:rsid w:val="00E029D5"/>
    <w:rsid w:val="00E0492D"/>
    <w:rsid w:val="00E25545"/>
    <w:rsid w:val="00E32F56"/>
    <w:rsid w:val="00E350D9"/>
    <w:rsid w:val="00E36E5B"/>
    <w:rsid w:val="00E9378E"/>
    <w:rsid w:val="00EA5770"/>
    <w:rsid w:val="00EA5D22"/>
    <w:rsid w:val="00EB03A4"/>
    <w:rsid w:val="00EB7A25"/>
    <w:rsid w:val="00EB7D94"/>
    <w:rsid w:val="00EC309A"/>
    <w:rsid w:val="00EC336A"/>
    <w:rsid w:val="00EE0EE9"/>
    <w:rsid w:val="00EF2670"/>
    <w:rsid w:val="00EF5073"/>
    <w:rsid w:val="00F0043F"/>
    <w:rsid w:val="00F00A56"/>
    <w:rsid w:val="00F10A17"/>
    <w:rsid w:val="00F1710D"/>
    <w:rsid w:val="00F224FB"/>
    <w:rsid w:val="00F32985"/>
    <w:rsid w:val="00F33F3E"/>
    <w:rsid w:val="00F40FC6"/>
    <w:rsid w:val="00F46612"/>
    <w:rsid w:val="00F46CA1"/>
    <w:rsid w:val="00F52CC8"/>
    <w:rsid w:val="00F57084"/>
    <w:rsid w:val="00F604F4"/>
    <w:rsid w:val="00F61775"/>
    <w:rsid w:val="00F6276D"/>
    <w:rsid w:val="00F63687"/>
    <w:rsid w:val="00F6452D"/>
    <w:rsid w:val="00F65E87"/>
    <w:rsid w:val="00F97D4C"/>
    <w:rsid w:val="00FA073F"/>
    <w:rsid w:val="00FA09BF"/>
    <w:rsid w:val="00FA6BEB"/>
    <w:rsid w:val="00FC1B79"/>
    <w:rsid w:val="00FD42D1"/>
    <w:rsid w:val="00FE3443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B99B02"/>
  <w15:chartTrackingRefBased/>
  <w15:docId w15:val="{6873EB33-10E3-4506-83AB-CD48C6C2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87"/>
  </w:style>
  <w:style w:type="paragraph" w:styleId="Rubrik1">
    <w:name w:val="heading 1"/>
    <w:basedOn w:val="Normal"/>
    <w:link w:val="Rubrik1Char"/>
    <w:uiPriority w:val="9"/>
    <w:qFormat/>
    <w:rsid w:val="003D6B32"/>
    <w:pPr>
      <w:keepNext/>
      <w:keepLines/>
      <w:spacing w:before="240" w:after="360"/>
      <w:contextualSpacing/>
      <w:jc w:val="center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F65E87"/>
    <w:pPr>
      <w:keepNext/>
      <w:keepLines/>
      <w:contextualSpacing/>
      <w:outlineLvl w:val="1"/>
    </w:pPr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D6B32"/>
    <w:pPr>
      <w:keepNext/>
      <w:keepLines/>
      <w:numPr>
        <w:numId w:val="1"/>
      </w:numPr>
      <w:pBdr>
        <w:top w:val="single" w:sz="4" w:space="1" w:color="7F7F7F" w:themeColor="text1" w:themeTint="80"/>
      </w:pBdr>
      <w:spacing w:before="240" w:after="0"/>
      <w:ind w:left="360"/>
      <w:contextualSpacing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6B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3D6B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1F4E79" w:themeColor="accent1" w:themeShade="8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6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6B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6B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6B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3D6B32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65E87"/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3D6B3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idfot">
    <w:name w:val="footer"/>
    <w:basedOn w:val="Normal"/>
    <w:link w:val="SidfotChar"/>
    <w:uiPriority w:val="99"/>
    <w:rsid w:val="0050715B"/>
    <w:pPr>
      <w:spacing w:before="0" w:after="0" w:line="240" w:lineRule="auto"/>
      <w:jc w:val="center"/>
    </w:pPr>
    <w:rPr>
      <w:color w:val="1F4E79" w:themeColor="accent1" w:themeShade="80"/>
    </w:rPr>
  </w:style>
  <w:style w:type="character" w:customStyle="1" w:styleId="SidfotChar">
    <w:name w:val="Sidfot Char"/>
    <w:basedOn w:val="Standardstycketeckensnitt"/>
    <w:link w:val="Sidfot"/>
    <w:uiPriority w:val="99"/>
    <w:rsid w:val="0050715B"/>
    <w:rPr>
      <w:color w:val="1F4E79" w:themeColor="accent1" w:themeShade="80"/>
    </w:rPr>
  </w:style>
  <w:style w:type="paragraph" w:styleId="Sidhuvud">
    <w:name w:val="header"/>
    <w:basedOn w:val="Normal"/>
    <w:link w:val="SidhuvudChar"/>
    <w:uiPriority w:val="99"/>
    <w:unhideWhenUsed/>
    <w:rsid w:val="00622C07"/>
    <w:pPr>
      <w:spacing w:before="0" w:after="0" w:line="240" w:lineRule="auto"/>
    </w:pPr>
  </w:style>
  <w:style w:type="table" w:styleId="Rutntstabell1ljus">
    <w:name w:val="Grid Table 1 Light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struktioner">
    <w:name w:val="Instruktioner"/>
    <w:basedOn w:val="Normal"/>
    <w:uiPriority w:val="10"/>
    <w:qFormat/>
    <w:rsid w:val="004C0B9A"/>
    <w:rPr>
      <w:i/>
      <w:iCs/>
      <w:color w:val="595959" w:themeColor="text1" w:themeTint="A6"/>
    </w:rPr>
  </w:style>
  <w:style w:type="table" w:styleId="Tabellrutntljust">
    <w:name w:val="Grid Table Light"/>
    <w:basedOn w:val="Normaltabell"/>
    <w:uiPriority w:val="40"/>
    <w:rsid w:val="004B4E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idhuvudChar">
    <w:name w:val="Sidhuvud Char"/>
    <w:basedOn w:val="Standardstycketeckensnitt"/>
    <w:link w:val="Sidhuvud"/>
    <w:uiPriority w:val="99"/>
    <w:rsid w:val="00622C07"/>
  </w:style>
  <w:style w:type="character" w:customStyle="1" w:styleId="Rubrik4Char">
    <w:name w:val="Rubrik 4 Char"/>
    <w:basedOn w:val="Standardstycketeckensnitt"/>
    <w:link w:val="Rubrik4"/>
    <w:uiPriority w:val="9"/>
    <w:semiHidden/>
    <w:rsid w:val="003D6B32"/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6B32"/>
    <w:rPr>
      <w:rFonts w:ascii="Segoe UI" w:hAnsi="Segoe UI" w:cs="Segoe UI"/>
      <w:szCs w:val="18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152BD3"/>
  </w:style>
  <w:style w:type="paragraph" w:styleId="Indragetstycke">
    <w:name w:val="Block Text"/>
    <w:basedOn w:val="Normal"/>
    <w:uiPriority w:val="99"/>
    <w:semiHidden/>
    <w:unhideWhenUsed/>
    <w:rsid w:val="00A605D8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Brdtext">
    <w:name w:val="Body Text"/>
    <w:basedOn w:val="Normal"/>
    <w:link w:val="BrdtextChar"/>
    <w:uiPriority w:val="99"/>
    <w:semiHidden/>
    <w:unhideWhenUsed/>
    <w:rsid w:val="00152BD3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152BD3"/>
  </w:style>
  <w:style w:type="paragraph" w:styleId="Brdtext2">
    <w:name w:val="Body Text 2"/>
    <w:basedOn w:val="Normal"/>
    <w:link w:val="Brdtext2Char"/>
    <w:uiPriority w:val="99"/>
    <w:semiHidden/>
    <w:unhideWhenUsed/>
    <w:rsid w:val="00152BD3"/>
    <w:pPr>
      <w:spacing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152BD3"/>
  </w:style>
  <w:style w:type="paragraph" w:styleId="Brdtext3">
    <w:name w:val="Body Text 3"/>
    <w:basedOn w:val="Normal"/>
    <w:link w:val="Brdtext3Char"/>
    <w:uiPriority w:val="99"/>
    <w:semiHidden/>
    <w:unhideWhenUsed/>
    <w:rsid w:val="003D6B32"/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D6B32"/>
    <w:rPr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152BD3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152BD3"/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152BD3"/>
    <w:pPr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152BD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152BD3"/>
    <w:pPr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152BD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152BD3"/>
    <w:pPr>
      <w:spacing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152BD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D6B32"/>
    <w:pPr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D6B32"/>
    <w:rPr>
      <w:szCs w:val="16"/>
    </w:rPr>
  </w:style>
  <w:style w:type="character" w:styleId="Bokenstitel">
    <w:name w:val="Book Title"/>
    <w:basedOn w:val="Standardstycketeckensnitt"/>
    <w:uiPriority w:val="33"/>
    <w:semiHidden/>
    <w:unhideWhenUsed/>
    <w:qFormat/>
    <w:rsid w:val="00A605D8"/>
    <w:rPr>
      <w:b/>
      <w:bCs/>
      <w:i/>
      <w:iCs/>
      <w:spacing w:val="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D6B3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52BD3"/>
  </w:style>
  <w:style w:type="table" w:styleId="Frgatrutnt">
    <w:name w:val="Colorful Grid"/>
    <w:basedOn w:val="Normal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3D6B32"/>
    <w:rPr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D6B32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D6B32"/>
    <w:rPr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D6B3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D6B32"/>
    <w:rPr>
      <w:b/>
      <w:bCs/>
      <w:szCs w:val="20"/>
    </w:rPr>
  </w:style>
  <w:style w:type="table" w:styleId="Mrklista">
    <w:name w:val="Dark List"/>
    <w:basedOn w:val="Normal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152BD3"/>
  </w:style>
  <w:style w:type="character" w:customStyle="1" w:styleId="DatumChar">
    <w:name w:val="Datum Char"/>
    <w:basedOn w:val="Standardstycketeckensnitt"/>
    <w:link w:val="Datum"/>
    <w:uiPriority w:val="99"/>
    <w:semiHidden/>
    <w:rsid w:val="00152BD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D6B32"/>
    <w:rPr>
      <w:rFonts w:ascii="Segoe UI" w:hAnsi="Segoe UI" w:cs="Segoe UI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152BD3"/>
  </w:style>
  <w:style w:type="character" w:styleId="Betoning">
    <w:name w:val="Emphasis"/>
    <w:basedOn w:val="Standardstycketeckensnitt"/>
    <w:uiPriority w:val="20"/>
    <w:semiHidden/>
    <w:unhideWhenUsed/>
    <w:qFormat/>
    <w:rsid w:val="00152BD3"/>
    <w:rPr>
      <w:i/>
      <w:iCs/>
    </w:rPr>
  </w:style>
  <w:style w:type="character" w:styleId="Slutnotsreferens">
    <w:name w:val="endnote reference"/>
    <w:basedOn w:val="Standardstycketeckensnitt"/>
    <w:uiPriority w:val="99"/>
    <w:semiHidden/>
    <w:unhideWhenUsed/>
    <w:rsid w:val="00152BD3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D6B32"/>
    <w:rPr>
      <w:szCs w:val="20"/>
    </w:rPr>
  </w:style>
  <w:style w:type="paragraph" w:styleId="Adress-brev">
    <w:name w:val="envelope address"/>
    <w:basedOn w:val="Normal"/>
    <w:uiPriority w:val="99"/>
    <w:semiHidden/>
    <w:unhideWhenUsed/>
    <w:rsid w:val="00152BD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unhideWhenUsed/>
    <w:rsid w:val="003D6B32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152BD3"/>
    <w:rPr>
      <w:color w:val="954F72" w:themeColor="followedHyperlink"/>
      <w:u w:val="single"/>
    </w:rPr>
  </w:style>
  <w:style w:type="character" w:styleId="Fotnotsreferens">
    <w:name w:val="footnote reference"/>
    <w:basedOn w:val="Standardstycketeckensnitt"/>
    <w:uiPriority w:val="99"/>
    <w:semiHidden/>
    <w:unhideWhenUsed/>
    <w:rsid w:val="00152BD3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D6B32"/>
    <w:rPr>
      <w:szCs w:val="20"/>
    </w:rPr>
  </w:style>
  <w:style w:type="table" w:styleId="Rutntstabell1ljusdekorfrg1">
    <w:name w:val="Grid Table 1 Light Accent 1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3">
    <w:name w:val="Grid Table 3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6B32"/>
    <w:rPr>
      <w:rFonts w:asciiTheme="majorHAnsi" w:eastAsiaTheme="majorEastAsia" w:hAnsiTheme="majorHAnsi" w:cstheme="majorBidi"/>
      <w:b/>
      <w:color w:val="1F4E79" w:themeColor="accent1" w:themeShade="8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6B32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6B32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6B32"/>
    <w:rPr>
      <w:rFonts w:asciiTheme="majorHAnsi" w:eastAsiaTheme="majorEastAsia" w:hAnsiTheme="majorHAnsi" w:cstheme="majorBidi"/>
      <w:b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6B32"/>
    <w:rPr>
      <w:rFonts w:asciiTheme="majorHAnsi" w:eastAsiaTheme="majorEastAsia" w:hAnsiTheme="majorHAnsi" w:cstheme="majorBidi"/>
      <w:i/>
      <w:iCs/>
      <w:szCs w:val="21"/>
    </w:rPr>
  </w:style>
  <w:style w:type="character" w:styleId="HTML-akronym">
    <w:name w:val="HTML Acronym"/>
    <w:basedOn w:val="Standardstycketeckensnitt"/>
    <w:uiPriority w:val="99"/>
    <w:semiHidden/>
    <w:unhideWhenUsed/>
    <w:rsid w:val="00152BD3"/>
  </w:style>
  <w:style w:type="paragraph" w:styleId="HTML-adress">
    <w:name w:val="HTML Address"/>
    <w:basedOn w:val="Normal"/>
    <w:link w:val="HTML-adressChar"/>
    <w:uiPriority w:val="99"/>
    <w:semiHidden/>
    <w:unhideWhenUsed/>
    <w:rsid w:val="00152BD3"/>
    <w:pPr>
      <w:spacing w:before="0"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152BD3"/>
    <w:rPr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152BD3"/>
    <w:rPr>
      <w:i/>
      <w:iCs/>
    </w:rPr>
  </w:style>
  <w:style w:type="character" w:styleId="HTML-kod">
    <w:name w:val="HTML Code"/>
    <w:basedOn w:val="Standardstycketeckensnitt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152BD3"/>
    <w:rPr>
      <w:i/>
      <w:iCs/>
    </w:rPr>
  </w:style>
  <w:style w:type="character" w:styleId="HTML-tangentbord">
    <w:name w:val="HTML Keyboard"/>
    <w:basedOn w:val="Standardstycketeckensnitt"/>
    <w:uiPriority w:val="99"/>
    <w:semiHidden/>
    <w:unhideWhenUsed/>
    <w:rsid w:val="003D6B32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D6B32"/>
    <w:rPr>
      <w:rFonts w:ascii="Consolas" w:hAnsi="Consolas"/>
      <w:szCs w:val="20"/>
    </w:rPr>
  </w:style>
  <w:style w:type="character" w:styleId="HTML-exempel">
    <w:name w:val="HTML Sample"/>
    <w:basedOn w:val="Standardstycketeckensnitt"/>
    <w:uiPriority w:val="99"/>
    <w:semiHidden/>
    <w:unhideWhenUsed/>
    <w:rsid w:val="00152BD3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152BD3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152BD3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152BD3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semiHidden/>
    <w:unhideWhenUsed/>
    <w:qFormat/>
    <w:rsid w:val="00A605D8"/>
    <w:rPr>
      <w:i/>
      <w:iCs/>
      <w:color w:val="1F4E79" w:themeColor="accent1" w:themeShade="80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605D8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605D8"/>
    <w:rPr>
      <w:i/>
      <w:iCs/>
      <w:color w:val="1F4E79" w:themeColor="accent1" w:themeShade="80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A605D8"/>
    <w:rPr>
      <w:b/>
      <w:bCs/>
      <w:caps w:val="0"/>
      <w:smallCaps/>
      <w:color w:val="1F4E79" w:themeColor="accent1" w:themeShade="80"/>
      <w:spacing w:val="0"/>
    </w:rPr>
  </w:style>
  <w:style w:type="table" w:styleId="Ljustrutnt">
    <w:name w:val="Light Grid"/>
    <w:basedOn w:val="Normal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152B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152BD3"/>
  </w:style>
  <w:style w:type="paragraph" w:styleId="Lista">
    <w:name w:val="List"/>
    <w:basedOn w:val="Normal"/>
    <w:uiPriority w:val="99"/>
    <w:semiHidden/>
    <w:unhideWhenUsed/>
    <w:rsid w:val="00152BD3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52BD3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52BD3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52BD3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52BD3"/>
    <w:pPr>
      <w:ind w:left="1800" w:hanging="360"/>
      <w:contextualSpacing/>
    </w:pPr>
  </w:style>
  <w:style w:type="paragraph" w:styleId="Punktlista">
    <w:name w:val="List Bullet"/>
    <w:basedOn w:val="Normal"/>
    <w:uiPriority w:val="99"/>
    <w:semiHidden/>
    <w:unhideWhenUsed/>
    <w:rsid w:val="00152BD3"/>
    <w:pPr>
      <w:numPr>
        <w:numId w:val="2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152BD3"/>
    <w:pPr>
      <w:numPr>
        <w:numId w:val="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152BD3"/>
    <w:pPr>
      <w:numPr>
        <w:numId w:val="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152BD3"/>
    <w:pPr>
      <w:numPr>
        <w:numId w:val="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152BD3"/>
    <w:pPr>
      <w:numPr>
        <w:numId w:val="6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152BD3"/>
    <w:pPr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152BD3"/>
    <w:pPr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152BD3"/>
    <w:pPr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152BD3"/>
    <w:pPr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152BD3"/>
    <w:pPr>
      <w:ind w:left="1800"/>
      <w:contextualSpacing/>
    </w:pPr>
  </w:style>
  <w:style w:type="paragraph" w:styleId="Numreradlista">
    <w:name w:val="List Number"/>
    <w:basedOn w:val="Normal"/>
    <w:uiPriority w:val="99"/>
    <w:semiHidden/>
    <w:unhideWhenUsed/>
    <w:rsid w:val="00152BD3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152BD3"/>
    <w:pPr>
      <w:numPr>
        <w:numId w:val="8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152BD3"/>
    <w:pPr>
      <w:numPr>
        <w:numId w:val="9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152BD3"/>
    <w:pPr>
      <w:numPr>
        <w:numId w:val="1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152BD3"/>
    <w:pPr>
      <w:numPr>
        <w:numId w:val="11"/>
      </w:numPr>
      <w:contextualSpacing/>
    </w:pPr>
  </w:style>
  <w:style w:type="paragraph" w:styleId="Liststycke">
    <w:name w:val="List Paragraph"/>
    <w:basedOn w:val="Normal"/>
    <w:uiPriority w:val="34"/>
    <w:unhideWhenUsed/>
    <w:qFormat/>
    <w:rsid w:val="00152BD3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2">
    <w:name w:val="List Table 2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3">
    <w:name w:val="List Table 3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3D6B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72" w:right="72"/>
    </w:pPr>
    <w:rPr>
      <w:rFonts w:ascii="Consolas" w:hAnsi="Consolas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D6B32"/>
    <w:rPr>
      <w:rFonts w:ascii="Consolas" w:hAnsi="Consolas"/>
      <w:szCs w:val="20"/>
    </w:rPr>
  </w:style>
  <w:style w:type="table" w:styleId="Mellanmrktrutnt1">
    <w:name w:val="Medium Grid 1"/>
    <w:basedOn w:val="Normal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152B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152B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tavstnd">
    <w:name w:val="No Spacing"/>
    <w:uiPriority w:val="36"/>
    <w:semiHidden/>
    <w:unhideWhenUsed/>
    <w:qFormat/>
    <w:rsid w:val="00152BD3"/>
    <w:pPr>
      <w:spacing w:after="0" w:line="240" w:lineRule="auto"/>
      <w:ind w:left="72" w:right="72"/>
    </w:pPr>
  </w:style>
  <w:style w:type="paragraph" w:styleId="Normalwebb">
    <w:name w:val="Normal (Web)"/>
    <w:basedOn w:val="Normal"/>
    <w:uiPriority w:val="99"/>
    <w:semiHidden/>
    <w:unhideWhenUsed/>
    <w:rsid w:val="00152BD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152BD3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152BD3"/>
  </w:style>
  <w:style w:type="character" w:styleId="Sidnummer">
    <w:name w:val="page number"/>
    <w:basedOn w:val="Standardstycketeckensnitt"/>
    <w:uiPriority w:val="99"/>
    <w:semiHidden/>
    <w:unhideWhenUsed/>
    <w:rsid w:val="00152BD3"/>
  </w:style>
  <w:style w:type="table" w:styleId="Oformateradtabell1">
    <w:name w:val="Plain Table 1"/>
    <w:basedOn w:val="Normaltabell"/>
    <w:uiPriority w:val="41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D6B32"/>
    <w:rPr>
      <w:rFonts w:ascii="Consolas" w:hAnsi="Consolas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605D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605D8"/>
    <w:rPr>
      <w:i/>
      <w:iCs/>
      <w:color w:val="404040" w:themeColor="text1" w:themeTint="BF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152BD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52BD3"/>
  </w:style>
  <w:style w:type="paragraph" w:styleId="Signatur">
    <w:name w:val="Signature"/>
    <w:basedOn w:val="Normal"/>
    <w:link w:val="SignaturChar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152BD3"/>
  </w:style>
  <w:style w:type="character" w:styleId="Stark">
    <w:name w:val="Strong"/>
    <w:basedOn w:val="Standardstycketeckensnitt"/>
    <w:uiPriority w:val="22"/>
    <w:semiHidden/>
    <w:unhideWhenUsed/>
    <w:qFormat/>
    <w:rsid w:val="00152BD3"/>
    <w:rPr>
      <w:b/>
      <w:bCs/>
    </w:rPr>
  </w:style>
  <w:style w:type="paragraph" w:styleId="Underrubrik">
    <w:name w:val="Subtitle"/>
    <w:basedOn w:val="Normal"/>
    <w:link w:val="UnderrubrikChar"/>
    <w:uiPriority w:val="11"/>
    <w:semiHidden/>
    <w:unhideWhenUsed/>
    <w:qFormat/>
    <w:rsid w:val="003D6B32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D6B32"/>
    <w:rPr>
      <w:color w:val="5A5A5A" w:themeColor="text1" w:themeTint="A5"/>
    </w:rPr>
  </w:style>
  <w:style w:type="character" w:styleId="Diskretbetoning">
    <w:name w:val="Subtle Emphasis"/>
    <w:basedOn w:val="Standardstycketeckensnitt"/>
    <w:uiPriority w:val="19"/>
    <w:semiHidden/>
    <w:unhideWhenUsed/>
    <w:qFormat/>
    <w:rsid w:val="00152BD3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unhideWhenUsed/>
    <w:qFormat/>
    <w:rsid w:val="00152BD3"/>
    <w:rPr>
      <w:smallCaps/>
      <w:color w:val="5A5A5A" w:themeColor="text1" w:themeTint="A5"/>
    </w:rPr>
  </w:style>
  <w:style w:type="table" w:styleId="Tabellmed3D-effekter1">
    <w:name w:val="Table 3D effects 1"/>
    <w:basedOn w:val="Normaltabell"/>
    <w:uiPriority w:val="99"/>
    <w:semiHidden/>
    <w:unhideWhenUsed/>
    <w:rsid w:val="00152BD3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152BD3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152BD3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152BD3"/>
    <w:pPr>
      <w:ind w:left="72" w:righ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152BD3"/>
    <w:pPr>
      <w:ind w:left="72" w:righ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152BD3"/>
    <w:pPr>
      <w:ind w:left="72" w:righ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152BD3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152BD3"/>
    <w:pPr>
      <w:ind w:left="72" w:righ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152BD3"/>
    <w:pPr>
      <w:ind w:left="72" w:righ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152BD3"/>
    <w:pPr>
      <w:ind w:left="72" w:righ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152BD3"/>
    <w:pPr>
      <w:ind w:left="72" w:righ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152BD3"/>
    <w:pPr>
      <w:ind w:left="72" w:righ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152BD3"/>
    <w:pPr>
      <w:ind w:left="72" w:righ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152BD3"/>
    <w:pPr>
      <w:ind w:left="72" w:righ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unhideWhenUsed/>
    <w:rsid w:val="00152BD3"/>
    <w:pPr>
      <w:spacing w:after="0"/>
      <w:ind w:left="220" w:hanging="220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152BD3"/>
    <w:pPr>
      <w:spacing w:after="0"/>
    </w:pPr>
  </w:style>
  <w:style w:type="table" w:styleId="Professionelltabell">
    <w:name w:val="Table Professional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152BD3"/>
    <w:pPr>
      <w:ind w:left="72" w:righ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152BD3"/>
    <w:pPr>
      <w:ind w:left="72" w:righ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152BD3"/>
    <w:pPr>
      <w:ind w:left="72" w:righ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link w:val="RubrikChar"/>
    <w:uiPriority w:val="10"/>
    <w:semiHidden/>
    <w:unhideWhenUsed/>
    <w:qFormat/>
    <w:rsid w:val="00A605D8"/>
    <w:pPr>
      <w:spacing w:before="0"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605D8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152BD3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152BD3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152BD3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152BD3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152BD3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152BD3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152BD3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152BD3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152BD3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152BD3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75B76"/>
    <w:pPr>
      <w:outlineLvl w:val="9"/>
    </w:pPr>
  </w:style>
  <w:style w:type="character" w:styleId="Platshllartext">
    <w:name w:val="Placeholder Text"/>
    <w:basedOn w:val="Standardstycketeckensnitt"/>
    <w:uiPriority w:val="99"/>
    <w:semiHidden/>
    <w:rsid w:val="006E2643"/>
    <w:rPr>
      <w:color w:val="808080"/>
    </w:rPr>
  </w:style>
  <w:style w:type="character" w:styleId="Olstomnmnande">
    <w:name w:val="Unresolved Mention"/>
    <w:basedOn w:val="Standardstycketeckensnitt"/>
    <w:uiPriority w:val="99"/>
    <w:semiHidden/>
    <w:unhideWhenUsed/>
    <w:rsid w:val="008A6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8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n18\AppData\Local\Microsoft\Windows\INetCache\Content.Outlook\Y89PYC46\Mall%20BIF%20Word%20(002).dotx" TargetMode="External"/></Relationships>
</file>

<file path=word/theme/theme1.xml><?xml version="1.0" encoding="utf-8"?>
<a:theme xmlns:a="http://schemas.openxmlformats.org/drawingml/2006/main" name="Test with essay questio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B6272E7E3E947B36626E71408EBA3" ma:contentTypeVersion="12" ma:contentTypeDescription="Create a new document." ma:contentTypeScope="" ma:versionID="41cc5cd6b0303daf363ecd1ce286ef94">
  <xsd:schema xmlns:xsd="http://www.w3.org/2001/XMLSchema" xmlns:xs="http://www.w3.org/2001/XMLSchema" xmlns:p="http://schemas.microsoft.com/office/2006/metadata/properties" xmlns:ns3="59a023ec-bbb6-4abb-9ac4-7ee9a23a7c12" xmlns:ns4="4c790e76-26fe-4f3e-8fd1-89a885b4bd7f" targetNamespace="http://schemas.microsoft.com/office/2006/metadata/properties" ma:root="true" ma:fieldsID="5f30b27786c40b395ba9a077caa8a9ae" ns3:_="" ns4:_="">
    <xsd:import namespace="59a023ec-bbb6-4abb-9ac4-7ee9a23a7c12"/>
    <xsd:import namespace="4c790e76-26fe-4f3e-8fd1-89a885b4bd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023ec-bbb6-4abb-9ac4-7ee9a23a7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90e76-26fe-4f3e-8fd1-89a885b4b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C626F8-7E7E-46C6-8738-EEE4F9DDE0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31EA75-581F-4EE1-850F-8A6FD7622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023ec-bbb6-4abb-9ac4-7ee9a23a7c12"/>
    <ds:schemaRef ds:uri="4c790e76-26fe-4f3e-8fd1-89a885b4b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9826A3-3926-4779-AA06-5642DB5F07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68505D-0C8F-4FD9-972A-418A716AA2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BIF Word (002).dotx</Template>
  <TotalTime>1</TotalTime>
  <Pages>2</Pages>
  <Words>423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Davås, Helena</dc:creator>
  <cp:lastModifiedBy>Annika Bruun</cp:lastModifiedBy>
  <cp:revision>2</cp:revision>
  <dcterms:created xsi:type="dcterms:W3CDTF">2024-01-10T08:58:00Z</dcterms:created>
  <dcterms:modified xsi:type="dcterms:W3CDTF">2024-01-10T08:58:00Z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0x010100C2BB6272E7E3E947B36626E71408EBA3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