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04A8CE" w14:textId="77777777" w:rsidR="00D16FF8" w:rsidRPr="00F65E87" w:rsidRDefault="00D16FF8" w:rsidP="00CA6A9B"/>
    <w:p w14:paraId="0BCCBBCF" w14:textId="72B487C2" w:rsidR="00152BD3" w:rsidRDefault="00F41326" w:rsidP="00595FC0">
      <w:pPr>
        <w:pStyle w:val="Rubrik1"/>
      </w:pPr>
      <w:proofErr w:type="spellStart"/>
      <w:r>
        <w:t>Klädpolicy</w:t>
      </w:r>
      <w:r w:rsidR="001C0FDA">
        <w:t>Backatorp</w:t>
      </w:r>
      <w:proofErr w:type="spellEnd"/>
      <w:r w:rsidR="001C0FDA">
        <w:t xml:space="preserve"> IF</w:t>
      </w:r>
    </w:p>
    <w:p w14:paraId="52034CE1" w14:textId="51E0BD89" w:rsidR="005451C4" w:rsidRDefault="001C0FDA" w:rsidP="00927659">
      <w:pP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Vi vill att </w:t>
      </w:r>
      <w:r w:rsidR="00D4773F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våra ledare </w:t>
      </w:r>
      <w:r w:rsidR="00F41326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och spelar</w:t>
      </w:r>
      <w:r w:rsidR="008D4E0E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e</w:t>
      </w:r>
      <w:r w:rsidR="00F41326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</w:t>
      </w:r>
      <w:r w:rsidR="00770AF6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på träningar, matcher och cuper skall </w:t>
      </w:r>
      <w:r w:rsidR="00BA35B2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representera föreningen i våra föreningskläder. För en enkel och e</w:t>
      </w:r>
      <w:r w:rsidR="00910853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nhetlig hantering </w:t>
      </w:r>
      <w:r w:rsidR="00AA72E7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gäller from 2023 följande riktlinjer:</w:t>
      </w:r>
    </w:p>
    <w:p w14:paraId="2BED0D9F" w14:textId="120D66B1" w:rsidR="006242D4" w:rsidRPr="00FD7E35" w:rsidRDefault="006242D4" w:rsidP="00FD7E35">
      <w:pPr>
        <w:pStyle w:val="Rubrik2"/>
      </w:pPr>
      <w:r w:rsidRPr="00FD7E35">
        <w:t>Generellt</w:t>
      </w:r>
    </w:p>
    <w:p w14:paraId="1AC3404B" w14:textId="298A70E8" w:rsidR="006242D4" w:rsidRDefault="00FD7E35" w:rsidP="00927659">
      <w:pP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Inköp och tryck av kläder</w:t>
      </w:r>
      <w:r w:rsidR="008F6136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görs via Klubbhuset</w:t>
      </w:r>
      <w:r w:rsidR="00B77E82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och i första hand utifrån den kollektion som är framtagen. </w:t>
      </w:r>
      <w:r w:rsidR="00CA67F4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Vi har avtal med </w:t>
      </w:r>
      <w:proofErr w:type="spellStart"/>
      <w:r w:rsidR="00CA67F4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adidas</w:t>
      </w:r>
      <w:proofErr w:type="spellEnd"/>
      <w:r w:rsidR="00CA67F4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, så andra märken sk</w:t>
      </w:r>
      <w:r w:rsidR="00E50E7D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all inte användas om alternativ finns hos </w:t>
      </w:r>
      <w:r w:rsidR="00BF1E6A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dem.</w:t>
      </w:r>
    </w:p>
    <w:p w14:paraId="220C9B54" w14:textId="284CB66F" w:rsidR="008D4E0E" w:rsidRPr="00927659" w:rsidRDefault="008D4E0E" w:rsidP="008D4E0E">
      <w:pPr>
        <w:pStyle w:val="Rubrik2"/>
        <w:rPr>
          <w:shd w:val="clear" w:color="auto" w:fill="FFFFFF"/>
        </w:rPr>
      </w:pPr>
      <w:r>
        <w:rPr>
          <w:shd w:val="clear" w:color="auto" w:fill="FFFFFF"/>
        </w:rPr>
        <w:t>Ledare</w:t>
      </w:r>
    </w:p>
    <w:p w14:paraId="7D614AD6" w14:textId="66BF7CF9" w:rsidR="005451C4" w:rsidRDefault="006F0313" w:rsidP="008D4E0E">
      <w:pPr>
        <w:pStyle w:val="Rubrik3"/>
        <w:rPr>
          <w:shd w:val="clear" w:color="auto" w:fill="FFFFFF"/>
        </w:rPr>
      </w:pPr>
      <w:r>
        <w:rPr>
          <w:shd w:val="clear" w:color="auto" w:fill="FFFFFF"/>
        </w:rPr>
        <w:t>Ny</w:t>
      </w:r>
      <w:r w:rsidR="004F70D7">
        <w:rPr>
          <w:shd w:val="clear" w:color="auto" w:fill="FFFFFF"/>
        </w:rPr>
        <w:t>a ledare</w:t>
      </w:r>
      <w:r w:rsidR="005451C4">
        <w:rPr>
          <w:shd w:val="clear" w:color="auto" w:fill="FFFFFF"/>
        </w:rPr>
        <w:t>:</w:t>
      </w:r>
    </w:p>
    <w:p w14:paraId="740D54AE" w14:textId="034D2504" w:rsidR="009A11B9" w:rsidRDefault="00756E5D" w:rsidP="007D50B9">
      <w:pP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Efter </w:t>
      </w:r>
      <w:r w:rsidR="00176CC3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uppvisande av registerutdrag </w:t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registreras ledare i laget.se</w:t>
      </w:r>
      <w:r w:rsidR="00E25545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. Ledare får </w:t>
      </w:r>
      <w:r w:rsidR="00630E2C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i samband med detta en </w:t>
      </w:r>
      <w:proofErr w:type="spellStart"/>
      <w:r w:rsidR="00630E2C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ledar</w:t>
      </w:r>
      <w:proofErr w:type="spellEnd"/>
      <w:r w:rsidR="00630E2C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t-shirt</w:t>
      </w:r>
      <w:r w:rsidR="00A534B4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. </w:t>
      </w:r>
    </w:p>
    <w:p w14:paraId="0FA5DE87" w14:textId="6E7913C0" w:rsidR="000F2E2B" w:rsidRDefault="00EF5073" w:rsidP="007D50B9">
      <w:pP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Inför </w:t>
      </w:r>
      <w:r w:rsidR="003D3B33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sammandrag eller serie så </w:t>
      </w:r>
      <w:r w:rsidR="002B05E8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skall ledare genomgå obligatorisk WS från förbundet </w:t>
      </w:r>
      <w:r w:rsidR="00A318DA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för </w:t>
      </w:r>
      <w:r w:rsidR="008C335C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aktuell spelform. Efter genomförd WS </w:t>
      </w:r>
      <w:r w:rsidR="00E350D9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besöker man kansliet för att prova ut och beställa en overall</w:t>
      </w:r>
      <w:r w:rsidR="0073556A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, dvs jacka och byxa. </w:t>
      </w:r>
      <w:r w:rsidR="005D211B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Det går att välja mellan långbyxa </w:t>
      </w:r>
      <w:r w:rsidR="00B00D09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och</w:t>
      </w:r>
      <w:r w:rsidR="005D211B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ledarshorts.</w:t>
      </w:r>
    </w:p>
    <w:p w14:paraId="582691D5" w14:textId="02D8AF6F" w:rsidR="005D211B" w:rsidRDefault="00B42084" w:rsidP="007D50B9">
      <w:pP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Vinterjackor </w:t>
      </w:r>
      <w:r w:rsidR="00A41CEE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kan vid behov lånas av föreningen </w:t>
      </w:r>
      <w:r w:rsidR="00750F04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och återlämnas när ledare slutar.</w:t>
      </w:r>
    </w:p>
    <w:p w14:paraId="2DD465B8" w14:textId="6FD19730" w:rsidR="00D16144" w:rsidRPr="00D16144" w:rsidRDefault="00D16144" w:rsidP="007D50B9">
      <w:pP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  <w:r w:rsidRPr="00D16144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Det år som laget börjar</w:t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spela</w:t>
      </w:r>
      <w:r w:rsidR="00EE7C24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11 mot 11 erbjuds ledare en svart overalltröja att ha</w:t>
      </w:r>
      <w:r w:rsidR="00D74B1D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vid match (för att ha annan färg än matchställ)</w:t>
      </w:r>
      <w:r w:rsidR="00712844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</w:t>
      </w:r>
    </w:p>
    <w:p w14:paraId="7BA09AC2" w14:textId="07B7C18C" w:rsidR="00AD3319" w:rsidRPr="00927659" w:rsidRDefault="00D9471C" w:rsidP="00C3198E">
      <w:pP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  <w:r w:rsidRPr="00927659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Övriga kläder får ledaren själv stå för.</w:t>
      </w:r>
    </w:p>
    <w:p w14:paraId="3FD518BC" w14:textId="12BB2C10" w:rsidR="00824EF9" w:rsidRPr="00161164" w:rsidRDefault="00750F04" w:rsidP="008C643A">
      <w:pPr>
        <w:pStyle w:val="Rubrik3"/>
        <w:rPr>
          <w:shd w:val="clear" w:color="auto" w:fill="FFFFFF"/>
        </w:rPr>
      </w:pPr>
      <w:r>
        <w:rPr>
          <w:shd w:val="clear" w:color="auto" w:fill="FFFFFF"/>
        </w:rPr>
        <w:t>Befintliga ledare</w:t>
      </w:r>
    </w:p>
    <w:p w14:paraId="3BECF7A4" w14:textId="7B4D0A64" w:rsidR="00750F04" w:rsidRPr="00D9471C" w:rsidRDefault="008C643A" w:rsidP="008C643A">
      <w:pP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  <w:r w:rsidRPr="00D9471C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Var tredje år har ledare rätt </w:t>
      </w:r>
      <w:r w:rsidR="007E327C" w:rsidRPr="00D9471C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att köpa en overall till kraftigt reducerat pris (min 50%)</w:t>
      </w:r>
      <w:r w:rsidR="00B47021" w:rsidRPr="00D9471C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. Beställs via kansli</w:t>
      </w:r>
      <w:r w:rsidR="00011A20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e</w:t>
      </w:r>
      <w:r w:rsidR="00B47021" w:rsidRPr="00D9471C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t.</w:t>
      </w:r>
    </w:p>
    <w:p w14:paraId="7601C439" w14:textId="2F88DED1" w:rsidR="00B47021" w:rsidRDefault="00B47021" w:rsidP="008C643A">
      <w:pP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  <w:r w:rsidRPr="00D9471C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Föreninge</w:t>
      </w:r>
      <w:r w:rsidR="00623AEB" w:rsidRPr="00D9471C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n kan utöver detta också göra aktiviteter med erbjudanden för att förnya profilen ute bland ledare. Information om detta sker via </w:t>
      </w:r>
      <w:r w:rsidR="00C3198E" w:rsidRPr="00D9471C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utskick till ledarna och gemensam beställning</w:t>
      </w:r>
      <w:r w:rsidR="00D9471C" w:rsidRPr="00D9471C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.</w:t>
      </w:r>
    </w:p>
    <w:p w14:paraId="3FA1EA0C" w14:textId="5EBA6832" w:rsidR="008E07F8" w:rsidRDefault="00F61FA2" w:rsidP="008C643A">
      <w:pP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Kompletteringar för att möta i</w:t>
      </w:r>
      <w:r w:rsidR="00C77008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ndividuella behov utifrån antal ledaruppdrag och typ av uppdrag </w:t>
      </w:r>
      <w:r w:rsidR="005F326F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mm, </w:t>
      </w:r>
      <w:r w:rsidR="00C22447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hanteras löpande</w:t>
      </w:r>
      <w:r w:rsidR="00043A72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. Kontak</w:t>
      </w:r>
      <w:r w:rsidR="00011A20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t</w:t>
      </w:r>
      <w:r w:rsidR="00633DC1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via kansliet.</w:t>
      </w:r>
    </w:p>
    <w:p w14:paraId="66229B99" w14:textId="329928C5" w:rsidR="00457831" w:rsidRDefault="00457831" w:rsidP="00457831">
      <w:pPr>
        <w:pStyle w:val="Rubrik3"/>
        <w:rPr>
          <w:shd w:val="clear" w:color="auto" w:fill="FFFFFF"/>
        </w:rPr>
      </w:pPr>
      <w:r>
        <w:rPr>
          <w:shd w:val="clear" w:color="auto" w:fill="FFFFFF"/>
        </w:rPr>
        <w:lastRenderedPageBreak/>
        <w:t>Unga ledare</w:t>
      </w:r>
    </w:p>
    <w:p w14:paraId="6663A979" w14:textId="013AF1EF" w:rsidR="00457831" w:rsidRDefault="00265E4E" w:rsidP="008C643A">
      <w:pP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Unga ledare som deltar </w:t>
      </w:r>
      <w:r w:rsidR="00866BFF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som ledare i aktiviteter skall använda </w:t>
      </w:r>
      <w:r w:rsidR="00222421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klubbkläder märkt ledare</w:t>
      </w:r>
      <w:r w:rsidR="003F6371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alternativt ungdomsledare</w:t>
      </w:r>
      <w:r w:rsidR="00222421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. </w:t>
      </w:r>
      <w:r w:rsidR="00A74F83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Ledarklädsel från summercamp bör vara grun</w:t>
      </w:r>
      <w:r w:rsidR="003F6371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den för resterande aktiviteter under året. </w:t>
      </w:r>
    </w:p>
    <w:p w14:paraId="1B118261" w14:textId="62579692" w:rsidR="00702415" w:rsidRDefault="00797337" w:rsidP="0050226C">
      <w:pPr>
        <w:pStyle w:val="Rubrik3"/>
        <w:rPr>
          <w:shd w:val="clear" w:color="auto" w:fill="FFFFFF"/>
        </w:rPr>
      </w:pPr>
      <w:r>
        <w:rPr>
          <w:shd w:val="clear" w:color="auto" w:fill="FFFFFF"/>
        </w:rPr>
        <w:t>Märkning av kläder</w:t>
      </w:r>
    </w:p>
    <w:p w14:paraId="6BFCB7CD" w14:textId="469FFB3F" w:rsidR="00797337" w:rsidRPr="006A640E" w:rsidRDefault="00797337" w:rsidP="00797337">
      <w:pP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  <w:r w:rsidRPr="006A640E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Vid märkning av namn på </w:t>
      </w:r>
      <w:r w:rsidR="00432B1D" w:rsidRPr="006A640E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ledarkläder skall i första hand</w:t>
      </w:r>
      <w:r w:rsidR="003D20F6" w:rsidRPr="006A640E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förnamn</w:t>
      </w:r>
      <w:r w:rsidR="00432B1D" w:rsidRPr="006A640E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användas</w:t>
      </w:r>
      <w:r w:rsidR="003D20F6" w:rsidRPr="006A640E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. Detta ger ett personligt intryck och </w:t>
      </w:r>
      <w:r w:rsidR="00432B1D" w:rsidRPr="006A640E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våra </w:t>
      </w:r>
      <w:r w:rsidR="007268D3" w:rsidRPr="006A640E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medlemmar, domare och motståndare vet vem de pratar med. </w:t>
      </w:r>
      <w:r w:rsidR="00245DA5" w:rsidRPr="006A640E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Vid u</w:t>
      </w:r>
      <w:r w:rsidR="002663EE" w:rsidRPr="006A640E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ndantag från detta så skall ledarkläderna vara omärkta eller märkta med ”coach”.</w:t>
      </w:r>
    </w:p>
    <w:p w14:paraId="0EE7F07F" w14:textId="16DF3F27" w:rsidR="00C946A6" w:rsidRDefault="006A694D" w:rsidP="00574923">
      <w:pPr>
        <w:pStyle w:val="Rubrik3"/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  <w:r>
        <w:rPr>
          <w:shd w:val="clear" w:color="auto" w:fill="FFFFFF"/>
        </w:rPr>
        <w:t>Leveranstider</w:t>
      </w:r>
    </w:p>
    <w:p w14:paraId="2DCF5FA7" w14:textId="7CE7AC5F" w:rsidR="00C946A6" w:rsidRDefault="006A694D" w:rsidP="007D50B9">
      <w:pP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T-shirt finns normalt på </w:t>
      </w:r>
      <w:r w:rsidR="00925B56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lager på vårt kansli. </w:t>
      </w:r>
    </w:p>
    <w:p w14:paraId="39F96EAB" w14:textId="741FAE43" w:rsidR="006A640E" w:rsidRDefault="00925B56" w:rsidP="007D50B9">
      <w:pP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Beställningar på ledarkläder görs </w:t>
      </w:r>
      <w:r w:rsidR="001D5D40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en gång per månad, så leveranstid kan variera mellan </w:t>
      </w:r>
      <w:proofErr w:type="gramStart"/>
      <w:r w:rsidR="001D5D40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1-</w:t>
      </w:r>
      <w:r w:rsidR="00C677A2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5</w:t>
      </w:r>
      <w:proofErr w:type="gramEnd"/>
      <w:r w:rsidR="00C677A2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veckor.</w:t>
      </w:r>
    </w:p>
    <w:p w14:paraId="0866BCCF" w14:textId="3704BAF3" w:rsidR="00C677A2" w:rsidRDefault="00C677A2" w:rsidP="00574923">
      <w:pPr>
        <w:pStyle w:val="Rubrik3"/>
        <w:rPr>
          <w:shd w:val="clear" w:color="auto" w:fill="FFFFFF"/>
        </w:rPr>
      </w:pPr>
      <w:r>
        <w:rPr>
          <w:shd w:val="clear" w:color="auto" w:fill="FFFFFF"/>
        </w:rPr>
        <w:t>Övrigt</w:t>
      </w:r>
    </w:p>
    <w:p w14:paraId="65CBB659" w14:textId="56560691" w:rsidR="00E32F56" w:rsidRDefault="002E2408" w:rsidP="007D50B9">
      <w:pP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Ledare</w:t>
      </w:r>
      <w:r w:rsidR="00646E08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som bär Backatorp IF kläder representerar föreningen och skall </w:t>
      </w:r>
      <w:r w:rsidR="00F604F4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agera efter klubbens värderingar. </w:t>
      </w:r>
      <w:r w:rsidR="00E32F56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Som ledare i Backatorp IF finns vår ledarprofil att följa.</w:t>
      </w:r>
    </w:p>
    <w:p w14:paraId="7E15226F" w14:textId="775DFFF0" w:rsidR="001C4FC0" w:rsidRPr="00115CA7" w:rsidRDefault="001C4FC0" w:rsidP="001C4FC0">
      <w:pPr>
        <w:pStyle w:val="Liststycke"/>
        <w:numPr>
          <w:ilvl w:val="0"/>
          <w:numId w:val="13"/>
        </w:numP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  <w:r w:rsidRPr="00115CA7">
        <w:rPr>
          <w:rFonts w:ascii="Helvetica" w:hAnsi="Helvetica" w:cs="Helvetica"/>
          <w:b/>
          <w:color w:val="000000"/>
          <w:sz w:val="21"/>
          <w:szCs w:val="21"/>
          <w:shd w:val="clear" w:color="auto" w:fill="FFFFFF"/>
        </w:rPr>
        <w:t>Jag som är ledare i Backatorp IF</w:t>
      </w:r>
      <w:r w:rsidRPr="00115CA7">
        <w:rPr>
          <w:rFonts w:ascii="&amp;quot" w:hAnsi="&amp;quot"/>
          <w:color w:val="000000"/>
          <w:sz w:val="21"/>
          <w:szCs w:val="21"/>
        </w:rPr>
        <w:br/>
      </w:r>
      <w:r w:rsidRPr="00115CA7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- inspirerar mina spelare genom att vara positiv och ge mycket beröm</w:t>
      </w:r>
      <w:r w:rsidRPr="00115CA7">
        <w:rPr>
          <w:rFonts w:ascii="&amp;quot" w:hAnsi="&amp;quot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- </w:t>
      </w:r>
      <w:r w:rsidRPr="00115CA7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behandlar alla i laget lika</w:t>
      </w:r>
      <w:r w:rsidRPr="00115CA7">
        <w:rPr>
          <w:rFonts w:ascii="&amp;quot" w:hAnsi="&amp;quot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- </w:t>
      </w:r>
      <w:r w:rsidRPr="00115CA7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skapar en trygg miljö för alla i laget</w:t>
      </w:r>
      <w:r w:rsidRPr="00115CA7">
        <w:rPr>
          <w:rFonts w:ascii="&amp;quot" w:hAnsi="&amp;quot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- </w:t>
      </w:r>
      <w:r w:rsidRPr="00115CA7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motverkar aktivt utanförskap och mobbning</w:t>
      </w:r>
      <w:r w:rsidRPr="00115CA7">
        <w:rPr>
          <w:rFonts w:ascii="&amp;quot" w:hAnsi="&amp;quot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- </w:t>
      </w:r>
      <w:r w:rsidRPr="00115CA7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är i min ledarroll ett föredöme för laget, vid träningar, matcher och klubbarrangemang</w:t>
      </w:r>
      <w:r w:rsidRPr="00115CA7">
        <w:rPr>
          <w:rFonts w:ascii="&amp;quot" w:hAnsi="&amp;quot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- </w:t>
      </w:r>
      <w:r w:rsidRPr="00115CA7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följer föreningens pl</w:t>
      </w:r>
      <w:r w:rsidR="000B7B6F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a</w:t>
      </w:r>
      <w:r w:rsidRPr="00115CA7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nering och policys.</w:t>
      </w:r>
    </w:p>
    <w:p w14:paraId="153CFAD8" w14:textId="73D0F821" w:rsidR="00E32F56" w:rsidRDefault="001C4FC0" w:rsidP="00D82DEB">
      <w:pP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  <w:r w:rsidRPr="001C4FC0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Att bära föreningskläder privat skall </w:t>
      </w:r>
      <w:r w:rsidR="00927659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s</w:t>
      </w:r>
      <w:r w:rsidRPr="001C4FC0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ke med gott omdöme.</w:t>
      </w:r>
    </w:p>
    <w:p w14:paraId="71DCFC9F" w14:textId="77777777" w:rsidR="00574923" w:rsidRDefault="00574923" w:rsidP="00D82DEB">
      <w:pP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</w:p>
    <w:p w14:paraId="7BC662B0" w14:textId="408A6E0A" w:rsidR="00574923" w:rsidRDefault="00876DD5" w:rsidP="00876DD5">
      <w:pPr>
        <w:pStyle w:val="Rubrik2"/>
        <w:rPr>
          <w:shd w:val="clear" w:color="auto" w:fill="FFFFFF"/>
        </w:rPr>
      </w:pPr>
      <w:r>
        <w:rPr>
          <w:shd w:val="clear" w:color="auto" w:fill="FFFFFF"/>
        </w:rPr>
        <w:t>Matchkläder</w:t>
      </w:r>
    </w:p>
    <w:p w14:paraId="76798E20" w14:textId="65EB0974" w:rsidR="00557ABB" w:rsidRDefault="00557ABB" w:rsidP="000B48EC">
      <w:pP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Föreningen tillhandahåller matchställ (matchtröja)</w:t>
      </w:r>
      <w:r w:rsidR="000B5EA1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till samtliga lag i föreningen. Insamling och byte av tröjor</w:t>
      </w:r>
      <w:r w:rsidR="00652837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utifrån storlek</w:t>
      </w:r>
      <w:r w:rsidR="000B5EA1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sker</w:t>
      </w:r>
      <w:r w:rsidR="00AE5CB9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ungefär</w:t>
      </w:r>
      <w:r w:rsidR="000B5EA1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vartannat år</w:t>
      </w:r>
      <w:r w:rsidR="00AE5CB9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.</w:t>
      </w:r>
      <w:r w:rsidR="00652837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</w:t>
      </w:r>
      <w:r w:rsidR="00150839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Matchställ återanvänds i lagen och ett fåtal nya matchställ köps </w:t>
      </w:r>
      <w:r w:rsidR="001B4749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in efter behov årligen. Matchställen skall se </w:t>
      </w:r>
      <w:r w:rsidR="00731AA2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snygga och hela ut. </w:t>
      </w:r>
    </w:p>
    <w:p w14:paraId="0DEAFA68" w14:textId="627CC5A0" w:rsidR="00141B30" w:rsidRDefault="00B63073" w:rsidP="000B48EC">
      <w:pP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Shorts och </w:t>
      </w:r>
      <w:r w:rsidR="00141B30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strumpor köps av spelare privat (svarta shorts och röda strumpor)</w:t>
      </w:r>
    </w:p>
    <w:p w14:paraId="7114656A" w14:textId="03839C77" w:rsidR="005B164F" w:rsidRDefault="005B164F" w:rsidP="000B48EC">
      <w:pP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För representationslag gäller att Shorts och strumpor skall vara av märket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adidas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.</w:t>
      </w:r>
    </w:p>
    <w:p w14:paraId="0EBB0162" w14:textId="0980DAAF" w:rsidR="000B48EC" w:rsidRPr="000B48EC" w:rsidRDefault="000B48EC" w:rsidP="000B48EC">
      <w:pP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  <w:r w:rsidRPr="000B48EC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Om ett företag vill </w:t>
      </w:r>
      <w:proofErr w:type="spellStart"/>
      <w:r w:rsidRPr="000B48EC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sponsa</w:t>
      </w:r>
      <w:proofErr w:type="spellEnd"/>
      <w:r w:rsidRPr="000B48EC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ett lag och ha sin logga på en tröja utifrån det så handlar det om tröjor som laget själva skaffat och äger. Ett lag kan inte sälja en </w:t>
      </w:r>
      <w:proofErr w:type="spellStart"/>
      <w:r w:rsidRPr="000B48EC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spons</w:t>
      </w:r>
      <w:proofErr w:type="spellEnd"/>
      <w:r w:rsidRPr="000B48EC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och tryck på en plats eller tröja de inte själva äge</w:t>
      </w:r>
      <w:r w:rsidR="00EF5B32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r. </w:t>
      </w:r>
      <w:r w:rsidR="00FD3213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Tryck och tryckkostnad bekostas av sponsor.</w:t>
      </w:r>
    </w:p>
    <w:p w14:paraId="668D16AF" w14:textId="77777777" w:rsidR="000B48EC" w:rsidRPr="000B48EC" w:rsidRDefault="000B48EC" w:rsidP="000B48EC">
      <w:pP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  <w:r w:rsidRPr="000B48EC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Alla tröjor skall ha Dunrosstryck och </w:t>
      </w:r>
      <w:proofErr w:type="spellStart"/>
      <w:r w:rsidRPr="000B48EC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ev</w:t>
      </w:r>
      <w:proofErr w:type="spellEnd"/>
      <w:r w:rsidRPr="000B48EC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föreningssponsor.</w:t>
      </w:r>
    </w:p>
    <w:p w14:paraId="7A73F2EE" w14:textId="14A07C62" w:rsidR="000B48EC" w:rsidRPr="000B48EC" w:rsidRDefault="000B48EC" w:rsidP="000B48EC">
      <w:pP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  <w:r w:rsidRPr="000B48EC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Föreningen godkänner hur klubbens tröjor skall se ut både </w:t>
      </w:r>
      <w:proofErr w:type="spellStart"/>
      <w:r w:rsidRPr="000B48EC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uifrån</w:t>
      </w:r>
      <w:proofErr w:type="spellEnd"/>
      <w:r w:rsidRPr="000B48EC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färg, profil och </w:t>
      </w:r>
      <w:proofErr w:type="spellStart"/>
      <w:r w:rsidRPr="000B48EC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sponstryck</w:t>
      </w:r>
      <w:proofErr w:type="spellEnd"/>
      <w:r w:rsidRPr="000B48EC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.</w:t>
      </w:r>
    </w:p>
    <w:p w14:paraId="7F4CCAD6" w14:textId="77777777" w:rsidR="00876DD5" w:rsidRPr="007D50B9" w:rsidRDefault="00876DD5" w:rsidP="00D82DEB">
      <w:pP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</w:p>
    <w:sectPr w:rsidR="00876DD5" w:rsidRPr="007D50B9" w:rsidSect="00B75D24">
      <w:headerReference w:type="default" r:id="rId11"/>
      <w:footerReference w:type="default" r:id="rId12"/>
      <w:headerReference w:type="first" r:id="rId13"/>
      <w:pgSz w:w="11906" w:h="16838" w:code="9"/>
      <w:pgMar w:top="1440" w:right="1474" w:bottom="1440" w:left="147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D68F2A" w14:textId="77777777" w:rsidR="002E2D2E" w:rsidRDefault="002E2D2E">
      <w:pPr>
        <w:spacing w:before="0" w:after="0" w:line="240" w:lineRule="auto"/>
      </w:pPr>
      <w:r>
        <w:separator/>
      </w:r>
    </w:p>
  </w:endnote>
  <w:endnote w:type="continuationSeparator" w:id="0">
    <w:p w14:paraId="3288E66E" w14:textId="77777777" w:rsidR="002E2D2E" w:rsidRDefault="002E2D2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3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&amp;quot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22C9C5" w14:textId="77777777" w:rsidR="00D16FF8" w:rsidRDefault="004B4ED7">
    <w:pPr>
      <w:pStyle w:val="Sidfot"/>
    </w:pPr>
    <w:r>
      <w:rPr>
        <w:lang w:bidi="sv-SE"/>
      </w:rPr>
      <w:t xml:space="preserve">Sida </w:t>
    </w:r>
    <w:r>
      <w:rPr>
        <w:lang w:bidi="sv-SE"/>
      </w:rPr>
      <w:fldChar w:fldCharType="begin"/>
    </w:r>
    <w:r>
      <w:rPr>
        <w:lang w:bidi="sv-SE"/>
      </w:rPr>
      <w:instrText xml:space="preserve"> PAGE  \* Arabic  \* MERGEFORMAT </w:instrText>
    </w:r>
    <w:r>
      <w:rPr>
        <w:lang w:bidi="sv-SE"/>
      </w:rPr>
      <w:fldChar w:fldCharType="separate"/>
    </w:r>
    <w:r w:rsidR="003D6B32">
      <w:rPr>
        <w:noProof/>
        <w:lang w:bidi="sv-SE"/>
      </w:rPr>
      <w:t>2</w:t>
    </w:r>
    <w:r>
      <w:rPr>
        <w:lang w:bidi="sv-SE"/>
      </w:rPr>
      <w:fldChar w:fldCharType="end"/>
    </w:r>
    <w:r>
      <w:rPr>
        <w:lang w:bidi="sv-SE"/>
      </w:rPr>
      <w:t xml:space="preserve"> av </w:t>
    </w:r>
    <w:r w:rsidR="003F08D0">
      <w:rPr>
        <w:noProof/>
        <w:lang w:bidi="sv-SE"/>
      </w:rPr>
      <w:fldChar w:fldCharType="begin"/>
    </w:r>
    <w:r w:rsidR="003F08D0">
      <w:rPr>
        <w:noProof/>
        <w:lang w:bidi="sv-SE"/>
      </w:rPr>
      <w:instrText xml:space="preserve"> NUMPAGES  \* Arabic  \* MERGEFORMAT </w:instrText>
    </w:r>
    <w:r w:rsidR="003F08D0">
      <w:rPr>
        <w:noProof/>
        <w:lang w:bidi="sv-SE"/>
      </w:rPr>
      <w:fldChar w:fldCharType="separate"/>
    </w:r>
    <w:r w:rsidR="003D6B32">
      <w:rPr>
        <w:noProof/>
        <w:lang w:bidi="sv-SE"/>
      </w:rPr>
      <w:t>2</w:t>
    </w:r>
    <w:r w:rsidR="003F08D0">
      <w:rPr>
        <w:noProof/>
        <w:lang w:bidi="sv-S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B9DC56" w14:textId="77777777" w:rsidR="002E2D2E" w:rsidRDefault="002E2D2E">
      <w:pPr>
        <w:spacing w:before="0" w:after="0" w:line="240" w:lineRule="auto"/>
      </w:pPr>
      <w:r>
        <w:separator/>
      </w:r>
    </w:p>
  </w:footnote>
  <w:footnote w:type="continuationSeparator" w:id="0">
    <w:p w14:paraId="514AF06B" w14:textId="77777777" w:rsidR="002E2D2E" w:rsidRDefault="002E2D2E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E678C9" w14:textId="64E70991" w:rsidR="00D25189" w:rsidRDefault="00D25189">
    <w:pPr>
      <w:pStyle w:val="Sidhuvud"/>
    </w:pPr>
    <w:r>
      <w:rPr>
        <w:noProof/>
        <w:lang w:val="en-US" w:eastAsia="en-US"/>
      </w:rPr>
      <w:drawing>
        <wp:anchor distT="0" distB="0" distL="114300" distR="114300" simplePos="0" relativeHeight="251660288" behindDoc="1" locked="0" layoutInCell="1" allowOverlap="1" wp14:anchorId="0E66FD42" wp14:editId="6C1F54DC">
          <wp:simplePos x="0" y="0"/>
          <wp:positionH relativeFrom="column">
            <wp:posOffset>4869180</wp:posOffset>
          </wp:positionH>
          <wp:positionV relativeFrom="paragraph">
            <wp:posOffset>-411480</wp:posOffset>
          </wp:positionV>
          <wp:extent cx="1714500" cy="17145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4215354 (1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4500" cy="1714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20E3FA" w14:textId="77777777" w:rsidR="00CA6A9B" w:rsidRDefault="00CA6A9B">
    <w:pPr>
      <w:pStyle w:val="Sidhuvud"/>
    </w:pPr>
    <w:r>
      <w:rPr>
        <w:noProof/>
        <w:lang w:val="en-US" w:eastAsia="en-US"/>
      </w:rPr>
      <w:drawing>
        <wp:anchor distT="0" distB="0" distL="114300" distR="114300" simplePos="0" relativeHeight="251658240" behindDoc="1" locked="0" layoutInCell="1" allowOverlap="1" wp14:anchorId="0F8A73B2" wp14:editId="4D851CF3">
          <wp:simplePos x="0" y="0"/>
          <wp:positionH relativeFrom="column">
            <wp:posOffset>4779010</wp:posOffset>
          </wp:positionH>
          <wp:positionV relativeFrom="paragraph">
            <wp:posOffset>-85725</wp:posOffset>
          </wp:positionV>
          <wp:extent cx="1714500" cy="171450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4215354 (1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4500" cy="1714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4737" w:type="pct"/>
      <w:tblInd w:w="-969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left w:w="72" w:type="dxa"/>
        <w:right w:w="72" w:type="dxa"/>
      </w:tblCellMar>
      <w:tblLook w:val="04A0" w:firstRow="1" w:lastRow="0" w:firstColumn="1" w:lastColumn="0" w:noHBand="0" w:noVBand="1"/>
      <w:tblDescription w:val="Första tabellen innehåller provinformation, däribland lärare, namn, klass och lektion. Andra tabellen innehåller datum"/>
    </w:tblPr>
    <w:tblGrid>
      <w:gridCol w:w="1980"/>
      <w:gridCol w:w="6497"/>
    </w:tblGrid>
    <w:tr w:rsidR="00CA6A9B" w:rsidRPr="00F65E87" w14:paraId="39A808E7" w14:textId="77777777" w:rsidTr="00CA6A9B">
      <w:tc>
        <w:tcPr>
          <w:tcW w:w="1980" w:type="dxa"/>
          <w:tcBorders>
            <w:bottom w:val="single" w:sz="12" w:space="0" w:color="7F7F7F" w:themeColor="text1" w:themeTint="80"/>
          </w:tcBorders>
        </w:tcPr>
        <w:p w14:paraId="1ED69DA0" w14:textId="77777777" w:rsidR="00CA6A9B" w:rsidRDefault="00CA6A9B" w:rsidP="00CA6A9B">
          <w:pPr>
            <w:pStyle w:val="Rubrik2"/>
          </w:pPr>
          <w:proofErr w:type="spellStart"/>
          <w:r>
            <w:t>Dokement</w:t>
          </w:r>
          <w:proofErr w:type="spellEnd"/>
          <w:r>
            <w:t xml:space="preserve"> rubrik</w:t>
          </w:r>
        </w:p>
      </w:tc>
      <w:tc>
        <w:tcPr>
          <w:tcW w:w="6497" w:type="dxa"/>
          <w:tcBorders>
            <w:bottom w:val="single" w:sz="12" w:space="0" w:color="7F7F7F" w:themeColor="text1" w:themeTint="80"/>
          </w:tcBorders>
        </w:tcPr>
        <w:p w14:paraId="2A69D89F" w14:textId="5488E6B3" w:rsidR="00CA6A9B" w:rsidRDefault="00335E08" w:rsidP="00CA6A9B">
          <w:r>
            <w:t>Klädpolicy</w:t>
          </w:r>
        </w:p>
      </w:tc>
    </w:tr>
    <w:tr w:rsidR="00CA6A9B" w:rsidRPr="00F65E87" w14:paraId="1A984A1A" w14:textId="77777777" w:rsidTr="002658E1">
      <w:tc>
        <w:tcPr>
          <w:tcW w:w="1980" w:type="dxa"/>
          <w:tcBorders>
            <w:bottom w:val="single" w:sz="12" w:space="0" w:color="7F7F7F" w:themeColor="text1" w:themeTint="80"/>
          </w:tcBorders>
        </w:tcPr>
        <w:p w14:paraId="7E6A6825" w14:textId="77777777" w:rsidR="00CA6A9B" w:rsidRPr="00F65E87" w:rsidRDefault="00CA6A9B" w:rsidP="00CA6A9B">
          <w:pPr>
            <w:pStyle w:val="Rubrik2"/>
          </w:pPr>
          <w:r>
            <w:t>Utgiven av:</w:t>
          </w:r>
        </w:p>
      </w:tc>
      <w:tc>
        <w:tcPr>
          <w:tcW w:w="6497" w:type="dxa"/>
          <w:tcBorders>
            <w:bottom w:val="single" w:sz="12" w:space="0" w:color="7F7F7F" w:themeColor="text1" w:themeTint="80"/>
          </w:tcBorders>
        </w:tcPr>
        <w:p w14:paraId="532A58AA" w14:textId="3109A447" w:rsidR="00CA6A9B" w:rsidRPr="00F65E87" w:rsidRDefault="00595FC0" w:rsidP="00CA6A9B">
          <w:r>
            <w:t>Backatorp</w:t>
          </w:r>
          <w:r w:rsidR="00FA7174">
            <w:t xml:space="preserve"> IF</w:t>
          </w:r>
        </w:p>
      </w:tc>
    </w:tr>
    <w:tr w:rsidR="00CA6A9B" w:rsidRPr="00F65E87" w14:paraId="0F5AF989" w14:textId="77777777" w:rsidTr="00C54834">
      <w:sdt>
        <w:sdtPr>
          <w:alias w:val="Datum:"/>
          <w:tag w:val="Datum:"/>
          <w:id w:val="-341469067"/>
          <w:temporary/>
          <w:showingPlcHdr/>
          <w15:appearance w15:val="hidden"/>
        </w:sdtPr>
        <w:sdtEndPr/>
        <w:sdtContent>
          <w:tc>
            <w:tcPr>
              <w:tcW w:w="1980" w:type="dxa"/>
              <w:tcBorders>
                <w:top w:val="single" w:sz="12" w:space="0" w:color="7F7F7F" w:themeColor="text1" w:themeTint="80"/>
              </w:tcBorders>
            </w:tcPr>
            <w:p w14:paraId="5F5F80D7" w14:textId="77777777" w:rsidR="00CA6A9B" w:rsidRPr="00F65E87" w:rsidRDefault="00CA6A9B" w:rsidP="00CA6A9B">
              <w:pPr>
                <w:pStyle w:val="Rubrik2"/>
              </w:pPr>
              <w:r w:rsidRPr="00F65E87">
                <w:rPr>
                  <w:lang w:bidi="sv-SE"/>
                </w:rPr>
                <w:t>Datum</w:t>
              </w:r>
            </w:p>
          </w:tc>
        </w:sdtContent>
      </w:sdt>
      <w:tc>
        <w:tcPr>
          <w:tcW w:w="6497" w:type="dxa"/>
          <w:tcBorders>
            <w:top w:val="single" w:sz="12" w:space="0" w:color="7F7F7F" w:themeColor="text1" w:themeTint="80"/>
          </w:tcBorders>
        </w:tcPr>
        <w:p w14:paraId="0745F785" w14:textId="77777777" w:rsidR="00CA6A9B" w:rsidRDefault="004647E4" w:rsidP="00CA6A9B">
          <w:r>
            <w:t>202</w:t>
          </w:r>
          <w:r w:rsidR="00311F3B">
            <w:t>4</w:t>
          </w:r>
          <w:r w:rsidR="00284DAA">
            <w:t>-0</w:t>
          </w:r>
          <w:r w:rsidR="00311F3B">
            <w:t>8</w:t>
          </w:r>
          <w:r w:rsidR="00284DAA">
            <w:t>-</w:t>
          </w:r>
          <w:r w:rsidR="00311F3B">
            <w:t>16</w:t>
          </w:r>
        </w:p>
        <w:p w14:paraId="6DDE9730" w14:textId="54C0B004" w:rsidR="00347667" w:rsidRPr="00F65E87" w:rsidRDefault="00347667" w:rsidP="00CA6A9B">
          <w:r>
            <w:t xml:space="preserve">Detta dokument ersätter </w:t>
          </w:r>
          <w:r w:rsidR="001D473E">
            <w:t xml:space="preserve">policy ledarkläder </w:t>
          </w:r>
          <w:r w:rsidR="00C1617C">
            <w:t>från 2023</w:t>
          </w:r>
        </w:p>
      </w:tc>
    </w:tr>
  </w:tbl>
  <w:p w14:paraId="3023C23B" w14:textId="77777777" w:rsidR="00CA6A9B" w:rsidRDefault="00CA6A9B">
    <w:pPr>
      <w:pStyle w:val="Sidhuvud"/>
    </w:pPr>
  </w:p>
  <w:p w14:paraId="66DF1385" w14:textId="77777777" w:rsidR="00CA6A9B" w:rsidRDefault="00CA6A9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069C108A"/>
    <w:lvl w:ilvl="0">
      <w:start w:val="1"/>
      <w:numFmt w:val="decimal"/>
      <w:pStyle w:val="Numreradlista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2446D7C"/>
    <w:lvl w:ilvl="0">
      <w:start w:val="1"/>
      <w:numFmt w:val="decimal"/>
      <w:pStyle w:val="Numreradlista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2E61FB8"/>
    <w:lvl w:ilvl="0">
      <w:start w:val="1"/>
      <w:numFmt w:val="decimal"/>
      <w:pStyle w:val="Numrerad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9CC7A62"/>
    <w:lvl w:ilvl="0">
      <w:start w:val="1"/>
      <w:numFmt w:val="decimal"/>
      <w:pStyle w:val="Numrerad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7BCF776"/>
    <w:lvl w:ilvl="0">
      <w:start w:val="1"/>
      <w:numFmt w:val="bullet"/>
      <w:pStyle w:val="Punktlista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1D0C8AE"/>
    <w:lvl w:ilvl="0">
      <w:start w:val="1"/>
      <w:numFmt w:val="bullet"/>
      <w:pStyle w:val="Punktlista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FA84B7E"/>
    <w:lvl w:ilvl="0">
      <w:start w:val="1"/>
      <w:numFmt w:val="bullet"/>
      <w:pStyle w:val="Punktlist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1BEF6EA"/>
    <w:lvl w:ilvl="0">
      <w:start w:val="1"/>
      <w:numFmt w:val="bullet"/>
      <w:pStyle w:val="Punktlist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8E7FD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B2E773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C2C6D3F"/>
    <w:multiLevelType w:val="hybridMultilevel"/>
    <w:tmpl w:val="F52406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DF1F21"/>
    <w:multiLevelType w:val="hybridMultilevel"/>
    <w:tmpl w:val="CCEE5C76"/>
    <w:lvl w:ilvl="0" w:tplc="D89EE702">
      <w:numFmt w:val="bullet"/>
      <w:lvlText w:val="-"/>
      <w:lvlJc w:val="left"/>
      <w:pPr>
        <w:ind w:left="720" w:hanging="360"/>
      </w:pPr>
      <w:rPr>
        <w:rFonts w:ascii="Helvetica" w:eastAsiaTheme="minorEastAsia" w:hAnsi="Helvetica" w:cs="Helvetica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456A7C"/>
    <w:multiLevelType w:val="hybridMultilevel"/>
    <w:tmpl w:val="801C1B26"/>
    <w:lvl w:ilvl="0" w:tplc="05F4D36E">
      <w:start w:val="1"/>
      <w:numFmt w:val="decimal"/>
      <w:pStyle w:val="Rubrik3"/>
      <w:lvlText w:val="%1."/>
      <w:lvlJc w:val="left"/>
      <w:pPr>
        <w:ind w:left="432" w:hanging="360"/>
      </w:p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num w:numId="1" w16cid:durableId="1671058085">
    <w:abstractNumId w:val="12"/>
  </w:num>
  <w:num w:numId="2" w16cid:durableId="1171026602">
    <w:abstractNumId w:val="9"/>
  </w:num>
  <w:num w:numId="3" w16cid:durableId="1929577145">
    <w:abstractNumId w:val="7"/>
  </w:num>
  <w:num w:numId="4" w16cid:durableId="603656363">
    <w:abstractNumId w:val="6"/>
  </w:num>
  <w:num w:numId="5" w16cid:durableId="587541699">
    <w:abstractNumId w:val="5"/>
  </w:num>
  <w:num w:numId="6" w16cid:durableId="1039167721">
    <w:abstractNumId w:val="4"/>
  </w:num>
  <w:num w:numId="7" w16cid:durableId="704721090">
    <w:abstractNumId w:val="8"/>
  </w:num>
  <w:num w:numId="8" w16cid:durableId="748238227">
    <w:abstractNumId w:val="3"/>
  </w:num>
  <w:num w:numId="9" w16cid:durableId="1341855457">
    <w:abstractNumId w:val="2"/>
  </w:num>
  <w:num w:numId="10" w16cid:durableId="959722664">
    <w:abstractNumId w:val="1"/>
  </w:num>
  <w:num w:numId="11" w16cid:durableId="1765101843">
    <w:abstractNumId w:val="0"/>
  </w:num>
  <w:num w:numId="12" w16cid:durableId="1513841326">
    <w:abstractNumId w:val="11"/>
  </w:num>
  <w:num w:numId="13" w16cid:durableId="15866487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FC0"/>
    <w:rsid w:val="00002F0B"/>
    <w:rsid w:val="0000514D"/>
    <w:rsid w:val="00006AAD"/>
    <w:rsid w:val="000107DC"/>
    <w:rsid w:val="00011A20"/>
    <w:rsid w:val="0002116C"/>
    <w:rsid w:val="000313D5"/>
    <w:rsid w:val="000350ED"/>
    <w:rsid w:val="00043A72"/>
    <w:rsid w:val="000576F7"/>
    <w:rsid w:val="00076A7E"/>
    <w:rsid w:val="00077791"/>
    <w:rsid w:val="00091691"/>
    <w:rsid w:val="00095444"/>
    <w:rsid w:val="000A05D1"/>
    <w:rsid w:val="000B305A"/>
    <w:rsid w:val="000B4448"/>
    <w:rsid w:val="000B48EC"/>
    <w:rsid w:val="000B5E2D"/>
    <w:rsid w:val="000B5EA1"/>
    <w:rsid w:val="000B60C1"/>
    <w:rsid w:val="000B7B6F"/>
    <w:rsid w:val="000D4B21"/>
    <w:rsid w:val="000E28D8"/>
    <w:rsid w:val="000E4DB2"/>
    <w:rsid w:val="000E5414"/>
    <w:rsid w:val="000F2E2B"/>
    <w:rsid w:val="001030FE"/>
    <w:rsid w:val="001149B2"/>
    <w:rsid w:val="00117C6B"/>
    <w:rsid w:val="00120867"/>
    <w:rsid w:val="001246AF"/>
    <w:rsid w:val="00141B30"/>
    <w:rsid w:val="00142AD1"/>
    <w:rsid w:val="00150839"/>
    <w:rsid w:val="00152BD3"/>
    <w:rsid w:val="00156C88"/>
    <w:rsid w:val="00161164"/>
    <w:rsid w:val="00167CD0"/>
    <w:rsid w:val="00174B4F"/>
    <w:rsid w:val="00176CC3"/>
    <w:rsid w:val="00183790"/>
    <w:rsid w:val="00185F4C"/>
    <w:rsid w:val="001972CB"/>
    <w:rsid w:val="001A1E68"/>
    <w:rsid w:val="001B4749"/>
    <w:rsid w:val="001C0FDA"/>
    <w:rsid w:val="001C348C"/>
    <w:rsid w:val="001C4FC0"/>
    <w:rsid w:val="001D3FC2"/>
    <w:rsid w:val="001D473E"/>
    <w:rsid w:val="001D5D40"/>
    <w:rsid w:val="001E61EF"/>
    <w:rsid w:val="001F2B0A"/>
    <w:rsid w:val="001F7FD9"/>
    <w:rsid w:val="00214187"/>
    <w:rsid w:val="002220D3"/>
    <w:rsid w:val="00222421"/>
    <w:rsid w:val="002262E5"/>
    <w:rsid w:val="00245DA5"/>
    <w:rsid w:val="00265E4E"/>
    <w:rsid w:val="002663EE"/>
    <w:rsid w:val="0027272E"/>
    <w:rsid w:val="00276924"/>
    <w:rsid w:val="00277845"/>
    <w:rsid w:val="00284DAA"/>
    <w:rsid w:val="0029690F"/>
    <w:rsid w:val="002B05E8"/>
    <w:rsid w:val="002D244A"/>
    <w:rsid w:val="002E2408"/>
    <w:rsid w:val="002E2D2E"/>
    <w:rsid w:val="002E6CC3"/>
    <w:rsid w:val="00306187"/>
    <w:rsid w:val="00311F3B"/>
    <w:rsid w:val="003210CB"/>
    <w:rsid w:val="00321679"/>
    <w:rsid w:val="00335E08"/>
    <w:rsid w:val="00342135"/>
    <w:rsid w:val="00347667"/>
    <w:rsid w:val="00350C4D"/>
    <w:rsid w:val="003857E0"/>
    <w:rsid w:val="0039089C"/>
    <w:rsid w:val="00394965"/>
    <w:rsid w:val="00394A07"/>
    <w:rsid w:val="003C75F9"/>
    <w:rsid w:val="003D20F6"/>
    <w:rsid w:val="003D3B33"/>
    <w:rsid w:val="003D6B32"/>
    <w:rsid w:val="003F08D0"/>
    <w:rsid w:val="003F1022"/>
    <w:rsid w:val="003F6371"/>
    <w:rsid w:val="003F759D"/>
    <w:rsid w:val="00414AEA"/>
    <w:rsid w:val="00417322"/>
    <w:rsid w:val="00417F9F"/>
    <w:rsid w:val="00432B1D"/>
    <w:rsid w:val="00436411"/>
    <w:rsid w:val="00440012"/>
    <w:rsid w:val="00442318"/>
    <w:rsid w:val="00457831"/>
    <w:rsid w:val="00462B2D"/>
    <w:rsid w:val="004647E4"/>
    <w:rsid w:val="00470244"/>
    <w:rsid w:val="00481782"/>
    <w:rsid w:val="00481968"/>
    <w:rsid w:val="00494233"/>
    <w:rsid w:val="00495E3C"/>
    <w:rsid w:val="004A00C3"/>
    <w:rsid w:val="004A0827"/>
    <w:rsid w:val="004A3418"/>
    <w:rsid w:val="004A7F50"/>
    <w:rsid w:val="004B4ED7"/>
    <w:rsid w:val="004C0B9A"/>
    <w:rsid w:val="004C2C4D"/>
    <w:rsid w:val="004C4FC5"/>
    <w:rsid w:val="004C7339"/>
    <w:rsid w:val="004D3B91"/>
    <w:rsid w:val="004D4EAF"/>
    <w:rsid w:val="004F70D7"/>
    <w:rsid w:val="0050226C"/>
    <w:rsid w:val="005054E8"/>
    <w:rsid w:val="0050715B"/>
    <w:rsid w:val="005111B4"/>
    <w:rsid w:val="00517E07"/>
    <w:rsid w:val="00520B84"/>
    <w:rsid w:val="005231A8"/>
    <w:rsid w:val="00523335"/>
    <w:rsid w:val="0053448E"/>
    <w:rsid w:val="00541E3C"/>
    <w:rsid w:val="005451C4"/>
    <w:rsid w:val="00557ABB"/>
    <w:rsid w:val="00561360"/>
    <w:rsid w:val="00564920"/>
    <w:rsid w:val="00574923"/>
    <w:rsid w:val="0059583F"/>
    <w:rsid w:val="00595FC0"/>
    <w:rsid w:val="005A176C"/>
    <w:rsid w:val="005A43F0"/>
    <w:rsid w:val="005B164F"/>
    <w:rsid w:val="005B6E28"/>
    <w:rsid w:val="005B7892"/>
    <w:rsid w:val="005B7CD1"/>
    <w:rsid w:val="005D211B"/>
    <w:rsid w:val="005D24F5"/>
    <w:rsid w:val="005E3BFC"/>
    <w:rsid w:val="005E41AD"/>
    <w:rsid w:val="005E4F75"/>
    <w:rsid w:val="005F326F"/>
    <w:rsid w:val="00600D8C"/>
    <w:rsid w:val="006052D8"/>
    <w:rsid w:val="00605A90"/>
    <w:rsid w:val="00605DAA"/>
    <w:rsid w:val="006146B8"/>
    <w:rsid w:val="00616235"/>
    <w:rsid w:val="00616B97"/>
    <w:rsid w:val="006229E0"/>
    <w:rsid w:val="00622C07"/>
    <w:rsid w:val="00623AEB"/>
    <w:rsid w:val="006242D4"/>
    <w:rsid w:val="00630E2C"/>
    <w:rsid w:val="00633DC1"/>
    <w:rsid w:val="00646E08"/>
    <w:rsid w:val="00647360"/>
    <w:rsid w:val="0065102C"/>
    <w:rsid w:val="00652837"/>
    <w:rsid w:val="00653F1E"/>
    <w:rsid w:val="00655E3C"/>
    <w:rsid w:val="00656A53"/>
    <w:rsid w:val="00656EB1"/>
    <w:rsid w:val="00657931"/>
    <w:rsid w:val="00660B0F"/>
    <w:rsid w:val="0066201A"/>
    <w:rsid w:val="00665124"/>
    <w:rsid w:val="00670EFB"/>
    <w:rsid w:val="00675B76"/>
    <w:rsid w:val="006956BD"/>
    <w:rsid w:val="006A5D77"/>
    <w:rsid w:val="006A640E"/>
    <w:rsid w:val="006A694D"/>
    <w:rsid w:val="006B0114"/>
    <w:rsid w:val="006B0309"/>
    <w:rsid w:val="006B5304"/>
    <w:rsid w:val="006B664C"/>
    <w:rsid w:val="006B74A1"/>
    <w:rsid w:val="006C477A"/>
    <w:rsid w:val="006C7CA1"/>
    <w:rsid w:val="006E2643"/>
    <w:rsid w:val="006F0313"/>
    <w:rsid w:val="006F1576"/>
    <w:rsid w:val="006F49D4"/>
    <w:rsid w:val="00702415"/>
    <w:rsid w:val="00703EE4"/>
    <w:rsid w:val="00712844"/>
    <w:rsid w:val="007268D3"/>
    <w:rsid w:val="00726C67"/>
    <w:rsid w:val="00731AA2"/>
    <w:rsid w:val="0073556A"/>
    <w:rsid w:val="00737195"/>
    <w:rsid w:val="0074400B"/>
    <w:rsid w:val="00750F04"/>
    <w:rsid w:val="00756E5D"/>
    <w:rsid w:val="00765A5E"/>
    <w:rsid w:val="00770AF6"/>
    <w:rsid w:val="00771902"/>
    <w:rsid w:val="00791BFD"/>
    <w:rsid w:val="007938EF"/>
    <w:rsid w:val="00794D07"/>
    <w:rsid w:val="007960F6"/>
    <w:rsid w:val="0079649A"/>
    <w:rsid w:val="00797337"/>
    <w:rsid w:val="007A0027"/>
    <w:rsid w:val="007D445C"/>
    <w:rsid w:val="007D50B9"/>
    <w:rsid w:val="007D5170"/>
    <w:rsid w:val="007E327C"/>
    <w:rsid w:val="007E4BA0"/>
    <w:rsid w:val="007F1379"/>
    <w:rsid w:val="007F6754"/>
    <w:rsid w:val="00803776"/>
    <w:rsid w:val="00805030"/>
    <w:rsid w:val="008137E9"/>
    <w:rsid w:val="00823BEF"/>
    <w:rsid w:val="00824EF9"/>
    <w:rsid w:val="00827D49"/>
    <w:rsid w:val="0083104E"/>
    <w:rsid w:val="008346A1"/>
    <w:rsid w:val="00837D4F"/>
    <w:rsid w:val="00846E13"/>
    <w:rsid w:val="00855C22"/>
    <w:rsid w:val="00860A24"/>
    <w:rsid w:val="008628A2"/>
    <w:rsid w:val="00866BFF"/>
    <w:rsid w:val="008720E6"/>
    <w:rsid w:val="00876DD5"/>
    <w:rsid w:val="00882AC3"/>
    <w:rsid w:val="00884444"/>
    <w:rsid w:val="00885261"/>
    <w:rsid w:val="00893D30"/>
    <w:rsid w:val="008A2594"/>
    <w:rsid w:val="008A683C"/>
    <w:rsid w:val="008B3577"/>
    <w:rsid w:val="008B3BFD"/>
    <w:rsid w:val="008C0307"/>
    <w:rsid w:val="008C335C"/>
    <w:rsid w:val="008C643A"/>
    <w:rsid w:val="008D4E0E"/>
    <w:rsid w:val="008E07F8"/>
    <w:rsid w:val="008F3122"/>
    <w:rsid w:val="008F5B34"/>
    <w:rsid w:val="008F6136"/>
    <w:rsid w:val="00907409"/>
    <w:rsid w:val="00910853"/>
    <w:rsid w:val="0091706F"/>
    <w:rsid w:val="009231E8"/>
    <w:rsid w:val="00925B56"/>
    <w:rsid w:val="00927659"/>
    <w:rsid w:val="00927CE6"/>
    <w:rsid w:val="00936EA8"/>
    <w:rsid w:val="00944BA9"/>
    <w:rsid w:val="009478A5"/>
    <w:rsid w:val="00964043"/>
    <w:rsid w:val="00970DB8"/>
    <w:rsid w:val="0097631D"/>
    <w:rsid w:val="00976AFC"/>
    <w:rsid w:val="00976E6F"/>
    <w:rsid w:val="009842F9"/>
    <w:rsid w:val="009876EA"/>
    <w:rsid w:val="009A11B9"/>
    <w:rsid w:val="009A504E"/>
    <w:rsid w:val="009A7E61"/>
    <w:rsid w:val="009B1B08"/>
    <w:rsid w:val="009B6E74"/>
    <w:rsid w:val="009C719A"/>
    <w:rsid w:val="009E49AA"/>
    <w:rsid w:val="009E50E1"/>
    <w:rsid w:val="009E621F"/>
    <w:rsid w:val="009F144C"/>
    <w:rsid w:val="00A019AE"/>
    <w:rsid w:val="00A17432"/>
    <w:rsid w:val="00A26BCF"/>
    <w:rsid w:val="00A318DA"/>
    <w:rsid w:val="00A3618C"/>
    <w:rsid w:val="00A41CEE"/>
    <w:rsid w:val="00A46A27"/>
    <w:rsid w:val="00A534B4"/>
    <w:rsid w:val="00A54F2D"/>
    <w:rsid w:val="00A605D8"/>
    <w:rsid w:val="00A650F3"/>
    <w:rsid w:val="00A73C3E"/>
    <w:rsid w:val="00A74F83"/>
    <w:rsid w:val="00A7603E"/>
    <w:rsid w:val="00A86C58"/>
    <w:rsid w:val="00A927AE"/>
    <w:rsid w:val="00A94C76"/>
    <w:rsid w:val="00AA0B82"/>
    <w:rsid w:val="00AA72E7"/>
    <w:rsid w:val="00AB522C"/>
    <w:rsid w:val="00AC2C2C"/>
    <w:rsid w:val="00AD3319"/>
    <w:rsid w:val="00AE006B"/>
    <w:rsid w:val="00AE5CB9"/>
    <w:rsid w:val="00AF6839"/>
    <w:rsid w:val="00B00D09"/>
    <w:rsid w:val="00B04998"/>
    <w:rsid w:val="00B15518"/>
    <w:rsid w:val="00B1573C"/>
    <w:rsid w:val="00B167F9"/>
    <w:rsid w:val="00B23347"/>
    <w:rsid w:val="00B2482E"/>
    <w:rsid w:val="00B276B5"/>
    <w:rsid w:val="00B42084"/>
    <w:rsid w:val="00B4433B"/>
    <w:rsid w:val="00B45A33"/>
    <w:rsid w:val="00B47021"/>
    <w:rsid w:val="00B47499"/>
    <w:rsid w:val="00B479FE"/>
    <w:rsid w:val="00B52CB1"/>
    <w:rsid w:val="00B63073"/>
    <w:rsid w:val="00B70012"/>
    <w:rsid w:val="00B75D24"/>
    <w:rsid w:val="00B77E82"/>
    <w:rsid w:val="00B84F65"/>
    <w:rsid w:val="00B8546A"/>
    <w:rsid w:val="00B90235"/>
    <w:rsid w:val="00B950FB"/>
    <w:rsid w:val="00BA35B2"/>
    <w:rsid w:val="00BA642F"/>
    <w:rsid w:val="00BB3B6C"/>
    <w:rsid w:val="00BC374C"/>
    <w:rsid w:val="00BC6B3A"/>
    <w:rsid w:val="00BC7948"/>
    <w:rsid w:val="00BE28C2"/>
    <w:rsid w:val="00BE7AF5"/>
    <w:rsid w:val="00BF1E6A"/>
    <w:rsid w:val="00C04E70"/>
    <w:rsid w:val="00C11C9D"/>
    <w:rsid w:val="00C1617C"/>
    <w:rsid w:val="00C17B57"/>
    <w:rsid w:val="00C213D8"/>
    <w:rsid w:val="00C2201D"/>
    <w:rsid w:val="00C22447"/>
    <w:rsid w:val="00C3198E"/>
    <w:rsid w:val="00C44D97"/>
    <w:rsid w:val="00C56D36"/>
    <w:rsid w:val="00C64563"/>
    <w:rsid w:val="00C677A2"/>
    <w:rsid w:val="00C71BFB"/>
    <w:rsid w:val="00C77008"/>
    <w:rsid w:val="00C77AB8"/>
    <w:rsid w:val="00C8446F"/>
    <w:rsid w:val="00C93FEF"/>
    <w:rsid w:val="00C946A6"/>
    <w:rsid w:val="00CA67F4"/>
    <w:rsid w:val="00CA6A9B"/>
    <w:rsid w:val="00CB1662"/>
    <w:rsid w:val="00CB1EB3"/>
    <w:rsid w:val="00CB5F5A"/>
    <w:rsid w:val="00CC141B"/>
    <w:rsid w:val="00CE6CC8"/>
    <w:rsid w:val="00CE6E8A"/>
    <w:rsid w:val="00CE6F86"/>
    <w:rsid w:val="00CF0BFC"/>
    <w:rsid w:val="00CF20AF"/>
    <w:rsid w:val="00CF5F24"/>
    <w:rsid w:val="00CF6239"/>
    <w:rsid w:val="00CF6376"/>
    <w:rsid w:val="00D04207"/>
    <w:rsid w:val="00D07577"/>
    <w:rsid w:val="00D1247E"/>
    <w:rsid w:val="00D16144"/>
    <w:rsid w:val="00D16FF8"/>
    <w:rsid w:val="00D25189"/>
    <w:rsid w:val="00D42C60"/>
    <w:rsid w:val="00D43FBC"/>
    <w:rsid w:val="00D46409"/>
    <w:rsid w:val="00D4773F"/>
    <w:rsid w:val="00D478A7"/>
    <w:rsid w:val="00D534A7"/>
    <w:rsid w:val="00D65702"/>
    <w:rsid w:val="00D67BF0"/>
    <w:rsid w:val="00D719A6"/>
    <w:rsid w:val="00D74B1D"/>
    <w:rsid w:val="00D82DEB"/>
    <w:rsid w:val="00D82E16"/>
    <w:rsid w:val="00D9471C"/>
    <w:rsid w:val="00DA617C"/>
    <w:rsid w:val="00DB685B"/>
    <w:rsid w:val="00DD5FC1"/>
    <w:rsid w:val="00DE749A"/>
    <w:rsid w:val="00DF0F13"/>
    <w:rsid w:val="00E029D5"/>
    <w:rsid w:val="00E0492D"/>
    <w:rsid w:val="00E1693B"/>
    <w:rsid w:val="00E25545"/>
    <w:rsid w:val="00E32F56"/>
    <w:rsid w:val="00E34168"/>
    <w:rsid w:val="00E350D9"/>
    <w:rsid w:val="00E36E5B"/>
    <w:rsid w:val="00E50E7D"/>
    <w:rsid w:val="00E86208"/>
    <w:rsid w:val="00E9378E"/>
    <w:rsid w:val="00EA5770"/>
    <w:rsid w:val="00EA5B15"/>
    <w:rsid w:val="00EA5D22"/>
    <w:rsid w:val="00EB7D94"/>
    <w:rsid w:val="00EC309A"/>
    <w:rsid w:val="00EC336A"/>
    <w:rsid w:val="00EE0EE9"/>
    <w:rsid w:val="00EE7C24"/>
    <w:rsid w:val="00EF2670"/>
    <w:rsid w:val="00EF5073"/>
    <w:rsid w:val="00EF5B32"/>
    <w:rsid w:val="00F0043F"/>
    <w:rsid w:val="00F1710D"/>
    <w:rsid w:val="00F224FB"/>
    <w:rsid w:val="00F33F3E"/>
    <w:rsid w:val="00F41326"/>
    <w:rsid w:val="00F46612"/>
    <w:rsid w:val="00F57084"/>
    <w:rsid w:val="00F604F4"/>
    <w:rsid w:val="00F61775"/>
    <w:rsid w:val="00F61FA2"/>
    <w:rsid w:val="00F65E87"/>
    <w:rsid w:val="00F97D4C"/>
    <w:rsid w:val="00FA073F"/>
    <w:rsid w:val="00FA6BEB"/>
    <w:rsid w:val="00FA7174"/>
    <w:rsid w:val="00FC1B79"/>
    <w:rsid w:val="00FD3213"/>
    <w:rsid w:val="00FD42D1"/>
    <w:rsid w:val="00FD7E35"/>
    <w:rsid w:val="00FE3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3B99B02"/>
  <w15:chartTrackingRefBased/>
  <w15:docId w15:val="{6873EB33-10E3-4506-83AB-CD48C6C2B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ja-JP" w:bidi="ar-SA"/>
      </w:rPr>
    </w:rPrDefault>
    <w:pPrDefault>
      <w:pPr>
        <w:spacing w:before="120"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5E87"/>
  </w:style>
  <w:style w:type="paragraph" w:styleId="Rubrik1">
    <w:name w:val="heading 1"/>
    <w:basedOn w:val="Normal"/>
    <w:link w:val="Rubrik1Char"/>
    <w:uiPriority w:val="9"/>
    <w:qFormat/>
    <w:rsid w:val="003D6B32"/>
    <w:pPr>
      <w:keepNext/>
      <w:keepLines/>
      <w:spacing w:before="240" w:after="360"/>
      <w:contextualSpacing/>
      <w:jc w:val="center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Rubrik2">
    <w:name w:val="heading 2"/>
    <w:basedOn w:val="Normal"/>
    <w:link w:val="Rubrik2Char"/>
    <w:uiPriority w:val="9"/>
    <w:unhideWhenUsed/>
    <w:qFormat/>
    <w:rsid w:val="00F65E87"/>
    <w:pPr>
      <w:keepNext/>
      <w:keepLines/>
      <w:contextualSpacing/>
      <w:outlineLvl w:val="1"/>
    </w:pPr>
    <w:rPr>
      <w:rFonts w:asciiTheme="majorHAnsi" w:eastAsiaTheme="majorEastAsia" w:hAnsiTheme="majorHAnsi" w:cstheme="majorBidi"/>
      <w:color w:val="1F4E79" w:themeColor="accent1" w:themeShade="80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3D6B32"/>
    <w:pPr>
      <w:keepNext/>
      <w:keepLines/>
      <w:numPr>
        <w:numId w:val="1"/>
      </w:numPr>
      <w:pBdr>
        <w:top w:val="single" w:sz="4" w:space="1" w:color="7F7F7F" w:themeColor="text1" w:themeTint="80"/>
      </w:pBdr>
      <w:spacing w:before="240" w:after="0"/>
      <w:ind w:left="360"/>
      <w:contextualSpacing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D6B3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Cs/>
      <w:caps/>
      <w:color w:val="1F4E79" w:themeColor="accent1" w:themeShade="80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rsid w:val="003D6B3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olor w:val="1F4E79" w:themeColor="accent1" w:themeShade="80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D6B3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color w:val="1F4D78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D6B3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D6B3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D6B3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1Char">
    <w:name w:val="Rubrik 1 Char"/>
    <w:basedOn w:val="Standardstycketeckensnitt"/>
    <w:link w:val="Rubrik1"/>
    <w:uiPriority w:val="9"/>
    <w:rsid w:val="003D6B32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F65E87"/>
    <w:rPr>
      <w:rFonts w:asciiTheme="majorHAnsi" w:eastAsiaTheme="majorEastAsia" w:hAnsiTheme="majorHAnsi" w:cstheme="majorBidi"/>
      <w:color w:val="1F4E79" w:themeColor="accent1" w:themeShade="80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3D6B32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Sidfot">
    <w:name w:val="footer"/>
    <w:basedOn w:val="Normal"/>
    <w:link w:val="SidfotChar"/>
    <w:uiPriority w:val="99"/>
    <w:rsid w:val="0050715B"/>
    <w:pPr>
      <w:spacing w:before="0" w:after="0" w:line="240" w:lineRule="auto"/>
      <w:jc w:val="center"/>
    </w:pPr>
    <w:rPr>
      <w:color w:val="1F4E79" w:themeColor="accent1" w:themeShade="80"/>
    </w:rPr>
  </w:style>
  <w:style w:type="character" w:customStyle="1" w:styleId="SidfotChar">
    <w:name w:val="Sidfot Char"/>
    <w:basedOn w:val="Standardstycketeckensnitt"/>
    <w:link w:val="Sidfot"/>
    <w:uiPriority w:val="99"/>
    <w:rsid w:val="0050715B"/>
    <w:rPr>
      <w:color w:val="1F4E79" w:themeColor="accent1" w:themeShade="80"/>
    </w:rPr>
  </w:style>
  <w:style w:type="paragraph" w:styleId="Sidhuvud">
    <w:name w:val="header"/>
    <w:basedOn w:val="Normal"/>
    <w:link w:val="SidhuvudChar"/>
    <w:uiPriority w:val="99"/>
    <w:unhideWhenUsed/>
    <w:rsid w:val="00622C07"/>
    <w:pPr>
      <w:spacing w:before="0" w:after="0" w:line="240" w:lineRule="auto"/>
    </w:pPr>
  </w:style>
  <w:style w:type="table" w:styleId="Rutntstabell1ljus">
    <w:name w:val="Grid Table 1 Light"/>
    <w:basedOn w:val="Normaltabell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Instruktioner">
    <w:name w:val="Instruktioner"/>
    <w:basedOn w:val="Normal"/>
    <w:uiPriority w:val="10"/>
    <w:qFormat/>
    <w:rsid w:val="004C0B9A"/>
    <w:rPr>
      <w:i/>
      <w:iCs/>
      <w:color w:val="595959" w:themeColor="text1" w:themeTint="A6"/>
    </w:rPr>
  </w:style>
  <w:style w:type="table" w:styleId="Tabellrutntljust">
    <w:name w:val="Grid Table Light"/>
    <w:basedOn w:val="Normaltabell"/>
    <w:uiPriority w:val="40"/>
    <w:rsid w:val="004B4ED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SidhuvudChar">
    <w:name w:val="Sidhuvud Char"/>
    <w:basedOn w:val="Standardstycketeckensnitt"/>
    <w:link w:val="Sidhuvud"/>
    <w:uiPriority w:val="99"/>
    <w:rsid w:val="00622C07"/>
  </w:style>
  <w:style w:type="character" w:customStyle="1" w:styleId="Rubrik4Char">
    <w:name w:val="Rubrik 4 Char"/>
    <w:basedOn w:val="Standardstycketeckensnitt"/>
    <w:link w:val="Rubrik4"/>
    <w:uiPriority w:val="9"/>
    <w:semiHidden/>
    <w:rsid w:val="003D6B32"/>
    <w:rPr>
      <w:rFonts w:asciiTheme="majorHAnsi" w:eastAsiaTheme="majorEastAsia" w:hAnsiTheme="majorHAnsi" w:cstheme="majorBidi"/>
      <w:iCs/>
      <w:caps/>
      <w:color w:val="1F4E79" w:themeColor="accent1" w:themeShade="8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3D6B32"/>
    <w:pPr>
      <w:spacing w:before="0" w:after="0" w:line="240" w:lineRule="auto"/>
    </w:pPr>
    <w:rPr>
      <w:rFonts w:ascii="Segoe UI" w:hAnsi="Segoe UI" w:cs="Segoe UI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D6B32"/>
    <w:rPr>
      <w:rFonts w:ascii="Segoe UI" w:hAnsi="Segoe UI" w:cs="Segoe UI"/>
      <w:szCs w:val="18"/>
    </w:rPr>
  </w:style>
  <w:style w:type="paragraph" w:styleId="Litteraturfrteckning">
    <w:name w:val="Bibliography"/>
    <w:basedOn w:val="Normal"/>
    <w:next w:val="Normal"/>
    <w:uiPriority w:val="37"/>
    <w:semiHidden/>
    <w:unhideWhenUsed/>
    <w:rsid w:val="00152BD3"/>
  </w:style>
  <w:style w:type="paragraph" w:styleId="Indragetstycke">
    <w:name w:val="Block Text"/>
    <w:basedOn w:val="Normal"/>
    <w:uiPriority w:val="99"/>
    <w:semiHidden/>
    <w:unhideWhenUsed/>
    <w:rsid w:val="00A605D8"/>
    <w:pPr>
      <w:pBdr>
        <w:top w:val="single" w:sz="2" w:space="10" w:color="1F4E79" w:themeColor="accent1" w:themeShade="80"/>
        <w:left w:val="single" w:sz="2" w:space="10" w:color="1F4E79" w:themeColor="accent1" w:themeShade="80"/>
        <w:bottom w:val="single" w:sz="2" w:space="10" w:color="1F4E79" w:themeColor="accent1" w:themeShade="80"/>
        <w:right w:val="single" w:sz="2" w:space="10" w:color="1F4E79" w:themeColor="accent1" w:themeShade="80"/>
      </w:pBdr>
      <w:ind w:left="1152" w:right="1152"/>
    </w:pPr>
    <w:rPr>
      <w:i/>
      <w:iCs/>
      <w:color w:val="1F4E79" w:themeColor="accent1" w:themeShade="80"/>
    </w:rPr>
  </w:style>
  <w:style w:type="paragraph" w:styleId="Brdtext">
    <w:name w:val="Body Text"/>
    <w:basedOn w:val="Normal"/>
    <w:link w:val="BrdtextChar"/>
    <w:uiPriority w:val="99"/>
    <w:semiHidden/>
    <w:unhideWhenUsed/>
    <w:rsid w:val="00152BD3"/>
  </w:style>
  <w:style w:type="character" w:customStyle="1" w:styleId="BrdtextChar">
    <w:name w:val="Brödtext Char"/>
    <w:basedOn w:val="Standardstycketeckensnitt"/>
    <w:link w:val="Brdtext"/>
    <w:uiPriority w:val="99"/>
    <w:semiHidden/>
    <w:rsid w:val="00152BD3"/>
  </w:style>
  <w:style w:type="paragraph" w:styleId="Brdtext2">
    <w:name w:val="Body Text 2"/>
    <w:basedOn w:val="Normal"/>
    <w:link w:val="Brdtext2Char"/>
    <w:uiPriority w:val="99"/>
    <w:semiHidden/>
    <w:unhideWhenUsed/>
    <w:rsid w:val="00152BD3"/>
    <w:pPr>
      <w:spacing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152BD3"/>
  </w:style>
  <w:style w:type="paragraph" w:styleId="Brdtext3">
    <w:name w:val="Body Text 3"/>
    <w:basedOn w:val="Normal"/>
    <w:link w:val="Brdtext3Char"/>
    <w:uiPriority w:val="99"/>
    <w:semiHidden/>
    <w:unhideWhenUsed/>
    <w:rsid w:val="003D6B32"/>
    <w:rPr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3D6B32"/>
    <w:rPr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152BD3"/>
    <w:pPr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152BD3"/>
  </w:style>
  <w:style w:type="paragraph" w:styleId="Brdtextmedindrag">
    <w:name w:val="Body Text Indent"/>
    <w:basedOn w:val="Normal"/>
    <w:link w:val="BrdtextmedindragChar"/>
    <w:uiPriority w:val="99"/>
    <w:semiHidden/>
    <w:unhideWhenUsed/>
    <w:rsid w:val="00152BD3"/>
    <w:pPr>
      <w:ind w:left="360"/>
    </w:pPr>
  </w:style>
  <w:style w:type="character" w:customStyle="1" w:styleId="BrdtextmedindragChar">
    <w:name w:val="Brödtext med indrag Char"/>
    <w:basedOn w:val="Standardstycketeckensnitt"/>
    <w:link w:val="Brdtextmedindrag"/>
    <w:uiPriority w:val="99"/>
    <w:semiHidden/>
    <w:rsid w:val="00152BD3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152BD3"/>
    <w:pPr>
      <w:ind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152BD3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152BD3"/>
    <w:pPr>
      <w:spacing w:line="480" w:lineRule="auto"/>
      <w:ind w:left="360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152BD3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3D6B32"/>
    <w:pPr>
      <w:ind w:left="360"/>
    </w:pPr>
    <w:rPr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3D6B32"/>
    <w:rPr>
      <w:szCs w:val="16"/>
    </w:rPr>
  </w:style>
  <w:style w:type="character" w:styleId="Bokenstitel">
    <w:name w:val="Book Title"/>
    <w:basedOn w:val="Standardstycketeckensnitt"/>
    <w:uiPriority w:val="33"/>
    <w:semiHidden/>
    <w:unhideWhenUsed/>
    <w:qFormat/>
    <w:rsid w:val="00A605D8"/>
    <w:rPr>
      <w:b/>
      <w:bCs/>
      <w:i/>
      <w:iCs/>
      <w:spacing w:val="0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3D6B32"/>
    <w:pPr>
      <w:spacing w:before="0" w:after="200" w:line="240" w:lineRule="auto"/>
    </w:pPr>
    <w:rPr>
      <w:i/>
      <w:iCs/>
      <w:color w:val="44546A" w:themeColor="text2"/>
      <w:szCs w:val="18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152BD3"/>
    <w:pPr>
      <w:spacing w:before="0" w:after="0" w:line="240" w:lineRule="auto"/>
      <w:ind w:left="4320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152BD3"/>
  </w:style>
  <w:style w:type="table" w:styleId="Frgatrutnt">
    <w:name w:val="Colorful Grid"/>
    <w:basedOn w:val="Normaltabell"/>
    <w:uiPriority w:val="73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Frgadlista">
    <w:name w:val="Colorful List"/>
    <w:basedOn w:val="Normaltabell"/>
    <w:uiPriority w:val="72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mentarsreferens">
    <w:name w:val="annotation reference"/>
    <w:basedOn w:val="Standardstycketeckensnitt"/>
    <w:uiPriority w:val="99"/>
    <w:semiHidden/>
    <w:unhideWhenUsed/>
    <w:rsid w:val="003D6B32"/>
    <w:rPr>
      <w:sz w:val="22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3D6B32"/>
    <w:pPr>
      <w:spacing w:line="240" w:lineRule="auto"/>
    </w:pPr>
    <w:rPr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3D6B32"/>
    <w:rPr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3D6B32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3D6B32"/>
    <w:rPr>
      <w:b/>
      <w:bCs/>
      <w:szCs w:val="20"/>
    </w:rPr>
  </w:style>
  <w:style w:type="table" w:styleId="Mrklista">
    <w:name w:val="Dark List"/>
    <w:basedOn w:val="Normaltabell"/>
    <w:uiPriority w:val="70"/>
    <w:semiHidden/>
    <w:unhideWhenUsed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152BD3"/>
  </w:style>
  <w:style w:type="character" w:customStyle="1" w:styleId="DatumChar">
    <w:name w:val="Datum Char"/>
    <w:basedOn w:val="Standardstycketeckensnitt"/>
    <w:link w:val="Datum"/>
    <w:uiPriority w:val="99"/>
    <w:semiHidden/>
    <w:rsid w:val="00152BD3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3D6B32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3D6B32"/>
    <w:rPr>
      <w:rFonts w:ascii="Segoe UI" w:hAnsi="Segoe UI" w:cs="Segoe UI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152BD3"/>
    <w:pPr>
      <w:spacing w:before="0"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152BD3"/>
  </w:style>
  <w:style w:type="character" w:styleId="Betoning">
    <w:name w:val="Emphasis"/>
    <w:basedOn w:val="Standardstycketeckensnitt"/>
    <w:uiPriority w:val="20"/>
    <w:semiHidden/>
    <w:unhideWhenUsed/>
    <w:qFormat/>
    <w:rsid w:val="00152BD3"/>
    <w:rPr>
      <w:i/>
      <w:iCs/>
    </w:rPr>
  </w:style>
  <w:style w:type="character" w:styleId="Slutnotsreferens">
    <w:name w:val="endnote reference"/>
    <w:basedOn w:val="Standardstycketeckensnitt"/>
    <w:uiPriority w:val="99"/>
    <w:semiHidden/>
    <w:unhideWhenUsed/>
    <w:rsid w:val="00152BD3"/>
    <w:rPr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3D6B32"/>
    <w:pPr>
      <w:spacing w:before="0" w:after="0" w:line="240" w:lineRule="auto"/>
    </w:pPr>
    <w:rPr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3D6B32"/>
    <w:rPr>
      <w:szCs w:val="20"/>
    </w:rPr>
  </w:style>
  <w:style w:type="paragraph" w:styleId="Adress-brev">
    <w:name w:val="envelope address"/>
    <w:basedOn w:val="Normal"/>
    <w:uiPriority w:val="99"/>
    <w:semiHidden/>
    <w:unhideWhenUsed/>
    <w:rsid w:val="00152BD3"/>
    <w:pPr>
      <w:framePr w:w="7920" w:h="1980" w:hRule="exact" w:hSpace="180" w:wrap="auto" w:hAnchor="page" w:xAlign="center" w:yAlign="bottom"/>
      <w:spacing w:before="0"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vsndaradress-brev">
    <w:name w:val="envelope return"/>
    <w:basedOn w:val="Normal"/>
    <w:uiPriority w:val="99"/>
    <w:semiHidden/>
    <w:unhideWhenUsed/>
    <w:rsid w:val="003D6B32"/>
    <w:pPr>
      <w:spacing w:before="0"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AnvndHyperlnk">
    <w:name w:val="FollowedHyperlink"/>
    <w:basedOn w:val="Standardstycketeckensnitt"/>
    <w:uiPriority w:val="99"/>
    <w:semiHidden/>
    <w:unhideWhenUsed/>
    <w:rsid w:val="00152BD3"/>
    <w:rPr>
      <w:color w:val="954F72" w:themeColor="followedHyperlink"/>
      <w:u w:val="single"/>
    </w:rPr>
  </w:style>
  <w:style w:type="character" w:styleId="Fotnotsreferens">
    <w:name w:val="footnote reference"/>
    <w:basedOn w:val="Standardstycketeckensnitt"/>
    <w:uiPriority w:val="99"/>
    <w:semiHidden/>
    <w:unhideWhenUsed/>
    <w:rsid w:val="00152BD3"/>
    <w:rPr>
      <w:vertAlign w:val="superscript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3D6B32"/>
    <w:pPr>
      <w:spacing w:before="0" w:after="0" w:line="240" w:lineRule="auto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3D6B32"/>
    <w:rPr>
      <w:szCs w:val="20"/>
    </w:rPr>
  </w:style>
  <w:style w:type="table" w:styleId="Rutntstabell1ljusdekorfrg1">
    <w:name w:val="Grid Table 1 Light Accent 1"/>
    <w:basedOn w:val="Normaltabell"/>
    <w:uiPriority w:val="46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Rutntstabell3">
    <w:name w:val="Grid Table 3"/>
    <w:basedOn w:val="Normaltabell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152BD3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152BD3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152BD3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152BD3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152BD3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152BD3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152BD3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152BD3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152BD3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152BD3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152BD3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152BD3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customStyle="1" w:styleId="Rubrik5Char">
    <w:name w:val="Rubrik 5 Char"/>
    <w:basedOn w:val="Standardstycketeckensnitt"/>
    <w:link w:val="Rubrik5"/>
    <w:uiPriority w:val="9"/>
    <w:semiHidden/>
    <w:rsid w:val="003D6B32"/>
    <w:rPr>
      <w:rFonts w:asciiTheme="majorHAnsi" w:eastAsiaTheme="majorEastAsia" w:hAnsiTheme="majorHAnsi" w:cstheme="majorBidi"/>
      <w:b/>
      <w:color w:val="1F4E79" w:themeColor="accent1" w:themeShade="8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D6B32"/>
    <w:rPr>
      <w:rFonts w:asciiTheme="majorHAnsi" w:eastAsiaTheme="majorEastAsia" w:hAnsiTheme="majorHAnsi" w:cstheme="majorBidi"/>
      <w:i/>
      <w:color w:val="1F4D78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D6B32"/>
    <w:rPr>
      <w:rFonts w:asciiTheme="majorHAnsi" w:eastAsiaTheme="majorEastAsia" w:hAnsiTheme="majorHAnsi" w:cstheme="majorBidi"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D6B32"/>
    <w:rPr>
      <w:rFonts w:asciiTheme="majorHAnsi" w:eastAsiaTheme="majorEastAsia" w:hAnsiTheme="majorHAnsi" w:cstheme="majorBidi"/>
      <w:b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D6B32"/>
    <w:rPr>
      <w:rFonts w:asciiTheme="majorHAnsi" w:eastAsiaTheme="majorEastAsia" w:hAnsiTheme="majorHAnsi" w:cstheme="majorBidi"/>
      <w:i/>
      <w:iCs/>
      <w:szCs w:val="21"/>
    </w:rPr>
  </w:style>
  <w:style w:type="character" w:styleId="HTML-akronym">
    <w:name w:val="HTML Acronym"/>
    <w:basedOn w:val="Standardstycketeckensnitt"/>
    <w:uiPriority w:val="99"/>
    <w:semiHidden/>
    <w:unhideWhenUsed/>
    <w:rsid w:val="00152BD3"/>
  </w:style>
  <w:style w:type="paragraph" w:styleId="HTML-adress">
    <w:name w:val="HTML Address"/>
    <w:basedOn w:val="Normal"/>
    <w:link w:val="HTML-adressChar"/>
    <w:uiPriority w:val="99"/>
    <w:semiHidden/>
    <w:unhideWhenUsed/>
    <w:rsid w:val="00152BD3"/>
    <w:pPr>
      <w:spacing w:before="0"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152BD3"/>
    <w:rPr>
      <w:i/>
      <w:iCs/>
    </w:rPr>
  </w:style>
  <w:style w:type="character" w:styleId="HTML-citat">
    <w:name w:val="HTML Cite"/>
    <w:basedOn w:val="Standardstycketeckensnitt"/>
    <w:uiPriority w:val="99"/>
    <w:semiHidden/>
    <w:unhideWhenUsed/>
    <w:rsid w:val="00152BD3"/>
    <w:rPr>
      <w:i/>
      <w:iCs/>
    </w:rPr>
  </w:style>
  <w:style w:type="character" w:styleId="HTML-kod">
    <w:name w:val="HTML Code"/>
    <w:basedOn w:val="Standardstycketeckensnitt"/>
    <w:uiPriority w:val="99"/>
    <w:semiHidden/>
    <w:unhideWhenUsed/>
    <w:rsid w:val="003D6B32"/>
    <w:rPr>
      <w:rFonts w:ascii="Consolas" w:hAnsi="Consolas"/>
      <w:sz w:val="22"/>
      <w:szCs w:val="20"/>
    </w:rPr>
  </w:style>
  <w:style w:type="character" w:styleId="HTML-definition">
    <w:name w:val="HTML Definition"/>
    <w:basedOn w:val="Standardstycketeckensnitt"/>
    <w:uiPriority w:val="99"/>
    <w:semiHidden/>
    <w:unhideWhenUsed/>
    <w:rsid w:val="00152BD3"/>
    <w:rPr>
      <w:i/>
      <w:iCs/>
    </w:rPr>
  </w:style>
  <w:style w:type="character" w:styleId="HTML-tangentbord">
    <w:name w:val="HTML Keyboard"/>
    <w:basedOn w:val="Standardstycketeckensnitt"/>
    <w:uiPriority w:val="99"/>
    <w:semiHidden/>
    <w:unhideWhenUsed/>
    <w:rsid w:val="003D6B32"/>
    <w:rPr>
      <w:rFonts w:ascii="Consolas" w:hAnsi="Consolas"/>
      <w:sz w:val="22"/>
      <w:szCs w:val="20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3D6B32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3D6B32"/>
    <w:rPr>
      <w:rFonts w:ascii="Consolas" w:hAnsi="Consolas"/>
      <w:szCs w:val="20"/>
    </w:rPr>
  </w:style>
  <w:style w:type="character" w:styleId="HTML-exempel">
    <w:name w:val="HTML Sample"/>
    <w:basedOn w:val="Standardstycketeckensnitt"/>
    <w:uiPriority w:val="99"/>
    <w:semiHidden/>
    <w:unhideWhenUsed/>
    <w:rsid w:val="00152BD3"/>
    <w:rPr>
      <w:rFonts w:ascii="Consolas" w:hAnsi="Consolas"/>
      <w:sz w:val="24"/>
      <w:szCs w:val="24"/>
    </w:rPr>
  </w:style>
  <w:style w:type="character" w:styleId="HTML-skrivmaskin">
    <w:name w:val="HTML Typewriter"/>
    <w:basedOn w:val="Standardstycketeckensnitt"/>
    <w:uiPriority w:val="99"/>
    <w:semiHidden/>
    <w:unhideWhenUsed/>
    <w:rsid w:val="003D6B32"/>
    <w:rPr>
      <w:rFonts w:ascii="Consolas" w:hAnsi="Consolas"/>
      <w:sz w:val="22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152BD3"/>
    <w:rPr>
      <w:i/>
      <w:iCs/>
    </w:rPr>
  </w:style>
  <w:style w:type="character" w:styleId="Hyperlnk">
    <w:name w:val="Hyperlink"/>
    <w:basedOn w:val="Standardstycketeckensnitt"/>
    <w:uiPriority w:val="99"/>
    <w:unhideWhenUsed/>
    <w:rsid w:val="00152BD3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52BD3"/>
    <w:pPr>
      <w:spacing w:before="0"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52BD3"/>
    <w:pPr>
      <w:spacing w:before="0"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52BD3"/>
    <w:pPr>
      <w:spacing w:before="0"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52BD3"/>
    <w:pPr>
      <w:spacing w:before="0"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52BD3"/>
    <w:pPr>
      <w:spacing w:before="0"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52BD3"/>
    <w:pPr>
      <w:spacing w:before="0"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52BD3"/>
    <w:pPr>
      <w:spacing w:before="0"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52BD3"/>
    <w:pPr>
      <w:spacing w:before="0"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52BD3"/>
    <w:pPr>
      <w:spacing w:before="0" w:after="0" w:line="240" w:lineRule="auto"/>
      <w:ind w:left="1980" w:hanging="220"/>
    </w:pPr>
  </w:style>
  <w:style w:type="paragraph" w:styleId="Indexrubrik">
    <w:name w:val="index heading"/>
    <w:basedOn w:val="Normal"/>
    <w:next w:val="Index1"/>
    <w:uiPriority w:val="99"/>
    <w:semiHidden/>
    <w:unhideWhenUsed/>
    <w:rsid w:val="00152BD3"/>
    <w:rPr>
      <w:rFonts w:asciiTheme="majorHAnsi" w:eastAsiaTheme="majorEastAsia" w:hAnsiTheme="majorHAnsi" w:cstheme="majorBidi"/>
      <w:b/>
      <w:bCs/>
    </w:rPr>
  </w:style>
  <w:style w:type="character" w:styleId="Starkbetoning">
    <w:name w:val="Intense Emphasis"/>
    <w:basedOn w:val="Standardstycketeckensnitt"/>
    <w:uiPriority w:val="21"/>
    <w:semiHidden/>
    <w:unhideWhenUsed/>
    <w:qFormat/>
    <w:rsid w:val="00A605D8"/>
    <w:rPr>
      <w:i/>
      <w:iCs/>
      <w:color w:val="1F4E79" w:themeColor="accent1" w:themeShade="80"/>
    </w:rPr>
  </w:style>
  <w:style w:type="paragraph" w:styleId="Starktcitat">
    <w:name w:val="Intense Quote"/>
    <w:basedOn w:val="Normal"/>
    <w:next w:val="Normal"/>
    <w:link w:val="StarktcitatChar"/>
    <w:uiPriority w:val="30"/>
    <w:semiHidden/>
    <w:unhideWhenUsed/>
    <w:qFormat/>
    <w:rsid w:val="00A605D8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jc w:val="center"/>
    </w:pPr>
    <w:rPr>
      <w:i/>
      <w:iCs/>
      <w:color w:val="1F4E79" w:themeColor="accent1" w:themeShade="80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A605D8"/>
    <w:rPr>
      <w:i/>
      <w:iCs/>
      <w:color w:val="1F4E79" w:themeColor="accent1" w:themeShade="80"/>
    </w:rPr>
  </w:style>
  <w:style w:type="character" w:styleId="Starkreferens">
    <w:name w:val="Intense Reference"/>
    <w:basedOn w:val="Standardstycketeckensnitt"/>
    <w:uiPriority w:val="32"/>
    <w:semiHidden/>
    <w:unhideWhenUsed/>
    <w:qFormat/>
    <w:rsid w:val="00A605D8"/>
    <w:rPr>
      <w:b/>
      <w:bCs/>
      <w:caps w:val="0"/>
      <w:smallCaps/>
      <w:color w:val="1F4E79" w:themeColor="accent1" w:themeShade="80"/>
      <w:spacing w:val="0"/>
    </w:rPr>
  </w:style>
  <w:style w:type="table" w:styleId="Ljustrutnt">
    <w:name w:val="Light Grid"/>
    <w:basedOn w:val="Normaltabell"/>
    <w:uiPriority w:val="62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juslista">
    <w:name w:val="Light List"/>
    <w:basedOn w:val="Normaltabell"/>
    <w:uiPriority w:val="61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152BD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152BD3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152BD3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152BD3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152BD3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152BD3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152BD3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Radnummer">
    <w:name w:val="line number"/>
    <w:basedOn w:val="Standardstycketeckensnitt"/>
    <w:uiPriority w:val="99"/>
    <w:semiHidden/>
    <w:unhideWhenUsed/>
    <w:rsid w:val="00152BD3"/>
  </w:style>
  <w:style w:type="paragraph" w:styleId="Lista">
    <w:name w:val="List"/>
    <w:basedOn w:val="Normal"/>
    <w:uiPriority w:val="99"/>
    <w:semiHidden/>
    <w:unhideWhenUsed/>
    <w:rsid w:val="00152BD3"/>
    <w:pPr>
      <w:ind w:left="360" w:hanging="360"/>
      <w:contextualSpacing/>
    </w:pPr>
  </w:style>
  <w:style w:type="paragraph" w:styleId="Lista2">
    <w:name w:val="List 2"/>
    <w:basedOn w:val="Normal"/>
    <w:uiPriority w:val="99"/>
    <w:semiHidden/>
    <w:unhideWhenUsed/>
    <w:rsid w:val="00152BD3"/>
    <w:pPr>
      <w:ind w:left="720" w:hanging="360"/>
      <w:contextualSpacing/>
    </w:pPr>
  </w:style>
  <w:style w:type="paragraph" w:styleId="Lista3">
    <w:name w:val="List 3"/>
    <w:basedOn w:val="Normal"/>
    <w:uiPriority w:val="99"/>
    <w:semiHidden/>
    <w:unhideWhenUsed/>
    <w:rsid w:val="00152BD3"/>
    <w:pPr>
      <w:ind w:left="1080" w:hanging="360"/>
      <w:contextualSpacing/>
    </w:pPr>
  </w:style>
  <w:style w:type="paragraph" w:styleId="Lista4">
    <w:name w:val="List 4"/>
    <w:basedOn w:val="Normal"/>
    <w:uiPriority w:val="99"/>
    <w:semiHidden/>
    <w:unhideWhenUsed/>
    <w:rsid w:val="00152BD3"/>
    <w:pPr>
      <w:ind w:left="1440" w:hanging="360"/>
      <w:contextualSpacing/>
    </w:pPr>
  </w:style>
  <w:style w:type="paragraph" w:styleId="Lista5">
    <w:name w:val="List 5"/>
    <w:basedOn w:val="Normal"/>
    <w:uiPriority w:val="99"/>
    <w:semiHidden/>
    <w:unhideWhenUsed/>
    <w:rsid w:val="00152BD3"/>
    <w:pPr>
      <w:ind w:left="1800" w:hanging="360"/>
      <w:contextualSpacing/>
    </w:pPr>
  </w:style>
  <w:style w:type="paragraph" w:styleId="Punktlista">
    <w:name w:val="List Bullet"/>
    <w:basedOn w:val="Normal"/>
    <w:uiPriority w:val="99"/>
    <w:semiHidden/>
    <w:unhideWhenUsed/>
    <w:rsid w:val="00152BD3"/>
    <w:pPr>
      <w:numPr>
        <w:numId w:val="2"/>
      </w:numPr>
      <w:contextualSpacing/>
    </w:pPr>
  </w:style>
  <w:style w:type="paragraph" w:styleId="Punktlista2">
    <w:name w:val="List Bullet 2"/>
    <w:basedOn w:val="Normal"/>
    <w:uiPriority w:val="99"/>
    <w:semiHidden/>
    <w:unhideWhenUsed/>
    <w:rsid w:val="00152BD3"/>
    <w:pPr>
      <w:numPr>
        <w:numId w:val="3"/>
      </w:numPr>
      <w:contextualSpacing/>
    </w:pPr>
  </w:style>
  <w:style w:type="paragraph" w:styleId="Punktlista3">
    <w:name w:val="List Bullet 3"/>
    <w:basedOn w:val="Normal"/>
    <w:uiPriority w:val="99"/>
    <w:semiHidden/>
    <w:unhideWhenUsed/>
    <w:rsid w:val="00152BD3"/>
    <w:pPr>
      <w:numPr>
        <w:numId w:val="4"/>
      </w:numPr>
      <w:contextualSpacing/>
    </w:pPr>
  </w:style>
  <w:style w:type="paragraph" w:styleId="Punktlista4">
    <w:name w:val="List Bullet 4"/>
    <w:basedOn w:val="Normal"/>
    <w:uiPriority w:val="99"/>
    <w:semiHidden/>
    <w:unhideWhenUsed/>
    <w:rsid w:val="00152BD3"/>
    <w:pPr>
      <w:numPr>
        <w:numId w:val="5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152BD3"/>
    <w:pPr>
      <w:numPr>
        <w:numId w:val="6"/>
      </w:numPr>
      <w:contextualSpacing/>
    </w:pPr>
  </w:style>
  <w:style w:type="paragraph" w:styleId="Listafortstt">
    <w:name w:val="List Continue"/>
    <w:basedOn w:val="Normal"/>
    <w:uiPriority w:val="99"/>
    <w:semiHidden/>
    <w:unhideWhenUsed/>
    <w:rsid w:val="00152BD3"/>
    <w:pPr>
      <w:ind w:left="360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152BD3"/>
    <w:pPr>
      <w:ind w:left="720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152BD3"/>
    <w:pPr>
      <w:ind w:left="1080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152BD3"/>
    <w:pPr>
      <w:ind w:left="1440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152BD3"/>
    <w:pPr>
      <w:ind w:left="1800"/>
      <w:contextualSpacing/>
    </w:pPr>
  </w:style>
  <w:style w:type="paragraph" w:styleId="Numreradlista">
    <w:name w:val="List Number"/>
    <w:basedOn w:val="Normal"/>
    <w:uiPriority w:val="99"/>
    <w:semiHidden/>
    <w:unhideWhenUsed/>
    <w:rsid w:val="00152BD3"/>
    <w:pPr>
      <w:numPr>
        <w:numId w:val="7"/>
      </w:numPr>
      <w:contextualSpacing/>
    </w:pPr>
  </w:style>
  <w:style w:type="paragraph" w:styleId="Numreradlista2">
    <w:name w:val="List Number 2"/>
    <w:basedOn w:val="Normal"/>
    <w:uiPriority w:val="99"/>
    <w:semiHidden/>
    <w:unhideWhenUsed/>
    <w:rsid w:val="00152BD3"/>
    <w:pPr>
      <w:numPr>
        <w:numId w:val="8"/>
      </w:numPr>
      <w:contextualSpacing/>
    </w:pPr>
  </w:style>
  <w:style w:type="paragraph" w:styleId="Numreradlista3">
    <w:name w:val="List Number 3"/>
    <w:basedOn w:val="Normal"/>
    <w:uiPriority w:val="99"/>
    <w:semiHidden/>
    <w:unhideWhenUsed/>
    <w:rsid w:val="00152BD3"/>
    <w:pPr>
      <w:numPr>
        <w:numId w:val="9"/>
      </w:numPr>
      <w:contextualSpacing/>
    </w:pPr>
  </w:style>
  <w:style w:type="paragraph" w:styleId="Numreradlista4">
    <w:name w:val="List Number 4"/>
    <w:basedOn w:val="Normal"/>
    <w:uiPriority w:val="99"/>
    <w:semiHidden/>
    <w:unhideWhenUsed/>
    <w:rsid w:val="00152BD3"/>
    <w:pPr>
      <w:numPr>
        <w:numId w:val="1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152BD3"/>
    <w:pPr>
      <w:numPr>
        <w:numId w:val="11"/>
      </w:numPr>
      <w:contextualSpacing/>
    </w:pPr>
  </w:style>
  <w:style w:type="paragraph" w:styleId="Liststycke">
    <w:name w:val="List Paragraph"/>
    <w:basedOn w:val="Normal"/>
    <w:uiPriority w:val="34"/>
    <w:unhideWhenUsed/>
    <w:qFormat/>
    <w:rsid w:val="00152BD3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152BD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152BD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152BD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152BD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152BD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152BD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152BD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ell2">
    <w:name w:val="List Table 2"/>
    <w:basedOn w:val="Normaltabell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ell3">
    <w:name w:val="List Table 3"/>
    <w:basedOn w:val="Normaltabell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152BD3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152BD3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152BD3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152BD3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152BD3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152BD3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152BD3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152BD3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152BD3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152BD3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152BD3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152BD3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3D6B3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  <w:ind w:left="72" w:right="72"/>
    </w:pPr>
    <w:rPr>
      <w:rFonts w:ascii="Consolas" w:hAnsi="Consolas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3D6B32"/>
    <w:rPr>
      <w:rFonts w:ascii="Consolas" w:hAnsi="Consolas"/>
      <w:szCs w:val="20"/>
    </w:rPr>
  </w:style>
  <w:style w:type="table" w:styleId="Mellanmrktrutnt1">
    <w:name w:val="Medium Grid 1"/>
    <w:basedOn w:val="Normaltabell"/>
    <w:uiPriority w:val="67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llanmrklista1">
    <w:name w:val="Medium List 1"/>
    <w:basedOn w:val="Normaltabell"/>
    <w:uiPriority w:val="65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152B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152B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Ingetavstnd">
    <w:name w:val="No Spacing"/>
    <w:uiPriority w:val="36"/>
    <w:semiHidden/>
    <w:unhideWhenUsed/>
    <w:qFormat/>
    <w:rsid w:val="00152BD3"/>
    <w:pPr>
      <w:spacing w:after="0" w:line="240" w:lineRule="auto"/>
      <w:ind w:left="72" w:right="72"/>
    </w:pPr>
  </w:style>
  <w:style w:type="paragraph" w:styleId="Normalwebb">
    <w:name w:val="Normal (Web)"/>
    <w:basedOn w:val="Normal"/>
    <w:uiPriority w:val="99"/>
    <w:semiHidden/>
    <w:unhideWhenUsed/>
    <w:rsid w:val="00152BD3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152BD3"/>
    <w:pPr>
      <w:ind w:left="720"/>
    </w:p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152BD3"/>
    <w:pPr>
      <w:spacing w:before="0"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152BD3"/>
  </w:style>
  <w:style w:type="character" w:styleId="Sidnummer">
    <w:name w:val="page number"/>
    <w:basedOn w:val="Standardstycketeckensnitt"/>
    <w:uiPriority w:val="99"/>
    <w:semiHidden/>
    <w:unhideWhenUsed/>
    <w:rsid w:val="00152BD3"/>
  </w:style>
  <w:style w:type="table" w:styleId="Oformateradtabell1">
    <w:name w:val="Plain Table 1"/>
    <w:basedOn w:val="Normaltabell"/>
    <w:uiPriority w:val="41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152BD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152BD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152BD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3D6B32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3D6B32"/>
    <w:rPr>
      <w:rFonts w:ascii="Consolas" w:hAnsi="Consolas"/>
      <w:szCs w:val="21"/>
    </w:rPr>
  </w:style>
  <w:style w:type="paragraph" w:styleId="Citat">
    <w:name w:val="Quote"/>
    <w:basedOn w:val="Normal"/>
    <w:next w:val="Normal"/>
    <w:link w:val="CitatChar"/>
    <w:uiPriority w:val="29"/>
    <w:semiHidden/>
    <w:unhideWhenUsed/>
    <w:qFormat/>
    <w:rsid w:val="00A605D8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A605D8"/>
    <w:rPr>
      <w:i/>
      <w:iCs/>
      <w:color w:val="404040" w:themeColor="text1" w:themeTint="BF"/>
    </w:r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152BD3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152BD3"/>
  </w:style>
  <w:style w:type="paragraph" w:styleId="Signatur">
    <w:name w:val="Signature"/>
    <w:basedOn w:val="Normal"/>
    <w:link w:val="SignaturChar"/>
    <w:uiPriority w:val="99"/>
    <w:semiHidden/>
    <w:unhideWhenUsed/>
    <w:rsid w:val="00152BD3"/>
    <w:pPr>
      <w:spacing w:before="0" w:after="0" w:line="240" w:lineRule="auto"/>
      <w:ind w:left="4320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152BD3"/>
  </w:style>
  <w:style w:type="character" w:styleId="Stark">
    <w:name w:val="Strong"/>
    <w:basedOn w:val="Standardstycketeckensnitt"/>
    <w:uiPriority w:val="22"/>
    <w:semiHidden/>
    <w:unhideWhenUsed/>
    <w:qFormat/>
    <w:rsid w:val="00152BD3"/>
    <w:rPr>
      <w:b/>
      <w:bCs/>
    </w:rPr>
  </w:style>
  <w:style w:type="paragraph" w:styleId="Underrubrik">
    <w:name w:val="Subtitle"/>
    <w:basedOn w:val="Normal"/>
    <w:link w:val="UnderrubrikChar"/>
    <w:uiPriority w:val="11"/>
    <w:semiHidden/>
    <w:unhideWhenUsed/>
    <w:qFormat/>
    <w:rsid w:val="003D6B32"/>
    <w:pPr>
      <w:numPr>
        <w:ilvl w:val="1"/>
      </w:numPr>
      <w:spacing w:after="160"/>
      <w:contextualSpacing/>
    </w:pPr>
    <w:rPr>
      <w:color w:val="5A5A5A" w:themeColor="text1" w:themeTint="A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3D6B32"/>
    <w:rPr>
      <w:color w:val="5A5A5A" w:themeColor="text1" w:themeTint="A5"/>
    </w:rPr>
  </w:style>
  <w:style w:type="character" w:styleId="Diskretbetoning">
    <w:name w:val="Subtle Emphasis"/>
    <w:basedOn w:val="Standardstycketeckensnitt"/>
    <w:uiPriority w:val="19"/>
    <w:semiHidden/>
    <w:unhideWhenUsed/>
    <w:qFormat/>
    <w:rsid w:val="00152BD3"/>
    <w:rPr>
      <w:i/>
      <w:iCs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unhideWhenUsed/>
    <w:qFormat/>
    <w:rsid w:val="00152BD3"/>
    <w:rPr>
      <w:smallCaps/>
      <w:color w:val="5A5A5A" w:themeColor="text1" w:themeTint="A5"/>
    </w:rPr>
  </w:style>
  <w:style w:type="table" w:styleId="Tabellmed3D-effekter1">
    <w:name w:val="Table 3D effects 1"/>
    <w:basedOn w:val="Normaltabell"/>
    <w:uiPriority w:val="99"/>
    <w:semiHidden/>
    <w:unhideWhenUsed/>
    <w:rsid w:val="00152BD3"/>
    <w:pPr>
      <w:ind w:left="72" w:right="72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152BD3"/>
    <w:pPr>
      <w:ind w:left="72" w:right="72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152BD3"/>
    <w:pPr>
      <w:ind w:left="72" w:right="72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1">
    <w:name w:val="Table Classic 1"/>
    <w:basedOn w:val="Normaltabell"/>
    <w:uiPriority w:val="99"/>
    <w:semiHidden/>
    <w:unhideWhenUsed/>
    <w:rsid w:val="00152BD3"/>
    <w:pPr>
      <w:ind w:left="72" w:right="72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152BD3"/>
    <w:pPr>
      <w:ind w:left="72" w:right="72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152BD3"/>
    <w:pPr>
      <w:ind w:left="72" w:right="72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152BD3"/>
    <w:pPr>
      <w:ind w:left="72" w:right="72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1">
    <w:name w:val="Table Colorful 1"/>
    <w:basedOn w:val="Normaltabell"/>
    <w:uiPriority w:val="99"/>
    <w:semiHidden/>
    <w:unhideWhenUsed/>
    <w:rsid w:val="00152BD3"/>
    <w:pPr>
      <w:ind w:left="72" w:right="72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152BD3"/>
    <w:pPr>
      <w:ind w:left="72" w:right="72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152BD3"/>
    <w:pPr>
      <w:ind w:left="72" w:right="72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medkolumn1">
    <w:name w:val="Table Columns 1"/>
    <w:basedOn w:val="Normaltabell"/>
    <w:uiPriority w:val="99"/>
    <w:semiHidden/>
    <w:unhideWhenUsed/>
    <w:rsid w:val="00152BD3"/>
    <w:pPr>
      <w:ind w:left="72" w:right="72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152BD3"/>
    <w:pPr>
      <w:ind w:left="72" w:right="72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152BD3"/>
    <w:pPr>
      <w:ind w:left="72" w:right="72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152BD3"/>
    <w:pPr>
      <w:ind w:left="72" w:right="72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152BD3"/>
    <w:pPr>
      <w:ind w:left="72" w:right="72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Moderntabell">
    <w:name w:val="Table Contemporary"/>
    <w:basedOn w:val="Normaltabell"/>
    <w:uiPriority w:val="99"/>
    <w:semiHidden/>
    <w:unhideWhenUsed/>
    <w:rsid w:val="00152BD3"/>
    <w:pPr>
      <w:ind w:left="72" w:right="72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tabell">
    <w:name w:val="Table Elegant"/>
    <w:basedOn w:val="Normaltabell"/>
    <w:uiPriority w:val="99"/>
    <w:semiHidden/>
    <w:unhideWhenUsed/>
    <w:rsid w:val="00152BD3"/>
    <w:pPr>
      <w:ind w:left="72" w:right="72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1">
    <w:name w:val="Table Grid 1"/>
    <w:basedOn w:val="Normaltabell"/>
    <w:uiPriority w:val="99"/>
    <w:semiHidden/>
    <w:unhideWhenUsed/>
    <w:rsid w:val="00152BD3"/>
    <w:pPr>
      <w:ind w:left="72" w:right="72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152BD3"/>
    <w:pPr>
      <w:ind w:left="72" w:right="72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152BD3"/>
    <w:pPr>
      <w:ind w:left="72" w:right="72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152BD3"/>
    <w:pPr>
      <w:ind w:left="72" w:right="72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152BD3"/>
    <w:pPr>
      <w:ind w:left="72" w:right="72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152BD3"/>
    <w:pPr>
      <w:ind w:left="72" w:right="72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152BD3"/>
    <w:pPr>
      <w:ind w:left="72" w:right="72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152BD3"/>
    <w:pPr>
      <w:ind w:left="72" w:right="72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uiPriority w:val="99"/>
    <w:semiHidden/>
    <w:unhideWhenUsed/>
    <w:rsid w:val="00152BD3"/>
    <w:pPr>
      <w:ind w:left="72" w:right="72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152BD3"/>
    <w:pPr>
      <w:ind w:left="72" w:right="72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152BD3"/>
    <w:pPr>
      <w:ind w:left="72" w:right="72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152BD3"/>
    <w:pPr>
      <w:ind w:left="72" w:right="72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152BD3"/>
    <w:pPr>
      <w:ind w:left="72" w:right="72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152BD3"/>
    <w:pPr>
      <w:ind w:left="72" w:right="72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152BD3"/>
    <w:pPr>
      <w:ind w:left="72" w:right="72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152BD3"/>
    <w:pPr>
      <w:ind w:left="72" w:right="72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Citatfrteckning">
    <w:name w:val="table of authorities"/>
    <w:basedOn w:val="Normal"/>
    <w:next w:val="Normal"/>
    <w:uiPriority w:val="99"/>
    <w:semiHidden/>
    <w:unhideWhenUsed/>
    <w:rsid w:val="00152BD3"/>
    <w:pPr>
      <w:spacing w:after="0"/>
      <w:ind w:left="220" w:hanging="220"/>
    </w:pPr>
  </w:style>
  <w:style w:type="paragraph" w:styleId="Figurfrteckning">
    <w:name w:val="table of figures"/>
    <w:basedOn w:val="Normal"/>
    <w:next w:val="Normal"/>
    <w:uiPriority w:val="99"/>
    <w:semiHidden/>
    <w:unhideWhenUsed/>
    <w:rsid w:val="00152BD3"/>
    <w:pPr>
      <w:spacing w:after="0"/>
    </w:pPr>
  </w:style>
  <w:style w:type="table" w:styleId="Professionelltabell">
    <w:name w:val="Table Professional"/>
    <w:basedOn w:val="Normaltabell"/>
    <w:uiPriority w:val="99"/>
    <w:semiHidden/>
    <w:unhideWhenUsed/>
    <w:rsid w:val="00152BD3"/>
    <w:pPr>
      <w:ind w:left="72" w:right="72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nkeltabell1">
    <w:name w:val="Table Simple 1"/>
    <w:basedOn w:val="Normaltabell"/>
    <w:uiPriority w:val="99"/>
    <w:semiHidden/>
    <w:unhideWhenUsed/>
    <w:rsid w:val="00152BD3"/>
    <w:pPr>
      <w:ind w:left="72" w:right="72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152BD3"/>
    <w:pPr>
      <w:ind w:left="72" w:right="72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152BD3"/>
    <w:pPr>
      <w:ind w:left="72" w:right="72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Diskrettabell1">
    <w:name w:val="Table Subtle 1"/>
    <w:basedOn w:val="Normaltabell"/>
    <w:uiPriority w:val="99"/>
    <w:semiHidden/>
    <w:unhideWhenUsed/>
    <w:rsid w:val="00152BD3"/>
    <w:pPr>
      <w:ind w:left="72" w:right="72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152BD3"/>
    <w:pPr>
      <w:ind w:left="72" w:right="72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uiPriority w:val="99"/>
    <w:semiHidden/>
    <w:unhideWhenUsed/>
    <w:rsid w:val="00152BD3"/>
    <w:pPr>
      <w:ind w:left="72" w:right="72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btabell1">
    <w:name w:val="Table Web 1"/>
    <w:basedOn w:val="Normaltabell"/>
    <w:uiPriority w:val="99"/>
    <w:semiHidden/>
    <w:unhideWhenUsed/>
    <w:rsid w:val="00152BD3"/>
    <w:pPr>
      <w:ind w:left="72" w:right="72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152BD3"/>
    <w:pPr>
      <w:ind w:left="72" w:right="72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152BD3"/>
    <w:pPr>
      <w:ind w:left="72" w:right="72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link w:val="RubrikChar"/>
    <w:uiPriority w:val="10"/>
    <w:semiHidden/>
    <w:unhideWhenUsed/>
    <w:qFormat/>
    <w:rsid w:val="00A605D8"/>
    <w:pPr>
      <w:spacing w:before="0" w:after="0"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A605D8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Citatfrteckningsrubrik">
    <w:name w:val="toa heading"/>
    <w:basedOn w:val="Normal"/>
    <w:next w:val="Normal"/>
    <w:uiPriority w:val="99"/>
    <w:semiHidden/>
    <w:unhideWhenUsed/>
    <w:rsid w:val="00152BD3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Innehll1">
    <w:name w:val="toc 1"/>
    <w:basedOn w:val="Normal"/>
    <w:next w:val="Normal"/>
    <w:autoRedefine/>
    <w:uiPriority w:val="39"/>
    <w:semiHidden/>
    <w:unhideWhenUsed/>
    <w:rsid w:val="00152BD3"/>
    <w:pPr>
      <w:spacing w:after="100"/>
    </w:pPr>
  </w:style>
  <w:style w:type="paragraph" w:styleId="Innehll2">
    <w:name w:val="toc 2"/>
    <w:basedOn w:val="Normal"/>
    <w:next w:val="Normal"/>
    <w:autoRedefine/>
    <w:uiPriority w:val="39"/>
    <w:semiHidden/>
    <w:unhideWhenUsed/>
    <w:rsid w:val="00152BD3"/>
    <w:pPr>
      <w:spacing w:after="100"/>
      <w:ind w:left="220"/>
    </w:pPr>
  </w:style>
  <w:style w:type="paragraph" w:styleId="Innehll3">
    <w:name w:val="toc 3"/>
    <w:basedOn w:val="Normal"/>
    <w:next w:val="Normal"/>
    <w:autoRedefine/>
    <w:uiPriority w:val="39"/>
    <w:semiHidden/>
    <w:unhideWhenUsed/>
    <w:rsid w:val="00152BD3"/>
    <w:pPr>
      <w:spacing w:after="100"/>
      <w:ind w:left="440"/>
    </w:pPr>
  </w:style>
  <w:style w:type="paragraph" w:styleId="Innehll4">
    <w:name w:val="toc 4"/>
    <w:basedOn w:val="Normal"/>
    <w:next w:val="Normal"/>
    <w:autoRedefine/>
    <w:uiPriority w:val="39"/>
    <w:semiHidden/>
    <w:unhideWhenUsed/>
    <w:rsid w:val="00152BD3"/>
    <w:pPr>
      <w:spacing w:after="100"/>
      <w:ind w:left="66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152BD3"/>
    <w:pPr>
      <w:spacing w:after="100"/>
      <w:ind w:left="88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152BD3"/>
    <w:pPr>
      <w:spacing w:after="100"/>
      <w:ind w:left="110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152BD3"/>
    <w:pPr>
      <w:spacing w:after="100"/>
      <w:ind w:left="132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152BD3"/>
    <w:pPr>
      <w:spacing w:after="100"/>
      <w:ind w:left="154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152BD3"/>
    <w:pPr>
      <w:spacing w:after="100"/>
      <w:ind w:left="1760"/>
    </w:p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675B76"/>
    <w:pPr>
      <w:outlineLvl w:val="9"/>
    </w:pPr>
  </w:style>
  <w:style w:type="character" w:styleId="Platshllartext">
    <w:name w:val="Placeholder Text"/>
    <w:basedOn w:val="Standardstycketeckensnitt"/>
    <w:uiPriority w:val="99"/>
    <w:semiHidden/>
    <w:rsid w:val="006E2643"/>
    <w:rPr>
      <w:color w:val="808080"/>
    </w:rPr>
  </w:style>
  <w:style w:type="character" w:styleId="Olstomnmnande">
    <w:name w:val="Unresolved Mention"/>
    <w:basedOn w:val="Standardstycketeckensnitt"/>
    <w:uiPriority w:val="99"/>
    <w:semiHidden/>
    <w:unhideWhenUsed/>
    <w:rsid w:val="008A68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552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an18\AppData\Local\Microsoft\Windows\INetCache\Content.Outlook\Y89PYC46\Mall%20BIF%20Word%20(002).dotx" TargetMode="External"/></Relationships>
</file>

<file path=word/theme/theme1.xml><?xml version="1.0" encoding="utf-8"?>
<a:theme xmlns:a="http://schemas.openxmlformats.org/drawingml/2006/main" name="Test with essay questio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-Palatino Linotype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 panose="020405020505050303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BB6272E7E3E947B36626E71408EBA3" ma:contentTypeVersion="12" ma:contentTypeDescription="Create a new document." ma:contentTypeScope="" ma:versionID="41cc5cd6b0303daf363ecd1ce286ef94">
  <xsd:schema xmlns:xsd="http://www.w3.org/2001/XMLSchema" xmlns:xs="http://www.w3.org/2001/XMLSchema" xmlns:p="http://schemas.microsoft.com/office/2006/metadata/properties" xmlns:ns3="59a023ec-bbb6-4abb-9ac4-7ee9a23a7c12" xmlns:ns4="4c790e76-26fe-4f3e-8fd1-89a885b4bd7f" targetNamespace="http://schemas.microsoft.com/office/2006/metadata/properties" ma:root="true" ma:fieldsID="5f30b27786c40b395ba9a077caa8a9ae" ns3:_="" ns4:_="">
    <xsd:import namespace="59a023ec-bbb6-4abb-9ac4-7ee9a23a7c12"/>
    <xsd:import namespace="4c790e76-26fe-4f3e-8fd1-89a885b4bd7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a023ec-bbb6-4abb-9ac4-7ee9a23a7c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790e76-26fe-4f3e-8fd1-89a885b4bd7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1EA75-581F-4EE1-850F-8A6FD76228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a023ec-bbb6-4abb-9ac4-7ee9a23a7c12"/>
    <ds:schemaRef ds:uri="4c790e76-26fe-4f3e-8fd1-89a885b4bd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C626F8-7E7E-46C6-8738-EEE4F9DDE09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068505D-0C8F-4FD9-972A-418A716AA28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19826A3-3926-4779-AA06-5642DB5F0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Mall BIF Word (002).dotx</Template>
  <TotalTime>2</TotalTime>
  <Pages>2</Pages>
  <Words>577</Words>
  <Characters>3063</Characters>
  <Application>Microsoft Office Word</Application>
  <DocSecurity>0</DocSecurity>
  <Lines>25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Davås, Helena</dc:creator>
  <cp:lastModifiedBy>Annika Bruun</cp:lastModifiedBy>
  <cp:revision>2</cp:revision>
  <dcterms:created xsi:type="dcterms:W3CDTF">2024-09-04T15:31:00Z</dcterms:created>
  <dcterms:modified xsi:type="dcterms:W3CDTF">2024-09-04T15:31:00Z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0x010100C2BB6272E7E3E947B36626E71408EBA3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